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2941A2" w:rsidRDefault="002941A2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Person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</w:rPr>
        <w:t>pe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2"/>
        </w:rPr>
        <w:t>f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</w:rPr>
        <w:t>Teacher</w:t>
      </w:r>
    </w:p>
    <w:p w:rsidR="00385A50" w:rsidRDefault="00385A5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9"/>
        <w:gridCol w:w="4253"/>
        <w:gridCol w:w="4820"/>
      </w:tblGrid>
      <w:tr w:rsidR="00385A50">
        <w:trPr>
          <w:cantSplit/>
          <w:trHeight w:hRule="exact" w:val="278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Attr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tes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</w:p>
        </w:tc>
      </w:tr>
      <w:tr w:rsidR="00385A50">
        <w:trPr>
          <w:cantSplit/>
          <w:trHeight w:hRule="exact" w:val="1891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501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cat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ng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Qu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cher St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tus</w:t>
            </w:r>
          </w:p>
          <w:p w:rsidR="00385A50" w:rsidRDefault="002941A2">
            <w:pPr>
              <w:spacing w:after="0" w:line="240" w:lineRule="auto"/>
              <w:ind w:left="828" w:right="7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Degr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eve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Qua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+ Sec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ary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GCE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Q</w:t>
            </w:r>
            <w:r>
              <w:rPr>
                <w:rFonts w:ascii="Calibri" w:eastAsia="Calibri" w:hAnsi="Calibri" w:cs="Calibri"/>
                <w:color w:val="000000"/>
              </w:rPr>
              <w:t>TS Q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 for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ondary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Pha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  <w:p w:rsidR="00385A50" w:rsidRDefault="002941A2">
            <w:pPr>
              <w:spacing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h academ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</w:p>
          <w:p w:rsidR="00385A50" w:rsidRDefault="002941A2">
            <w:pPr>
              <w:spacing w:after="0" w:line="240" w:lineRule="auto"/>
              <w:ind w:left="828" w:right="99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Ev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dence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deve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ent</w:t>
            </w:r>
          </w:p>
          <w:p w:rsidR="00385A50" w:rsidRDefault="002941A2">
            <w:pPr>
              <w:spacing w:after="0" w:line="241" w:lineRule="auto"/>
              <w:ind w:left="828" w:right="534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ngn</w:t>
            </w:r>
            <w:r>
              <w:rPr>
                <w:rFonts w:ascii="Calibri" w:eastAsia="Calibri" w:hAnsi="Calibri" w:cs="Calibri"/>
                <w:color w:val="000000"/>
              </w:rPr>
              <w:t>ess and des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dertake further 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ess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pment and tra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</w:p>
        </w:tc>
      </w:tr>
      <w:tr w:rsidR="00385A50">
        <w:trPr>
          <w:cantSplit/>
          <w:trHeight w:hRule="exact" w:val="1620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849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Prof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edge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  <w:p w:rsidR="00385A50" w:rsidRDefault="002941A2">
            <w:pPr>
              <w:spacing w:after="0" w:line="238" w:lineRule="auto"/>
              <w:ind w:left="828" w:right="13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Exper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 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 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teach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 Sec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ary 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cu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  <w:p w:rsidR="00385A50" w:rsidRDefault="002941A2">
            <w:pPr>
              <w:spacing w:after="0" w:line="239" w:lineRule="auto"/>
              <w:ind w:left="828" w:right="203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Know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of recent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ves and 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ssues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 ed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cat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</w:p>
          <w:p w:rsidR="00385A50" w:rsidRDefault="002941A2">
            <w:pPr>
              <w:spacing w:after="0" w:line="239" w:lineRule="auto"/>
              <w:ind w:left="828" w:right="267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Us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 ICT as 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curr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cu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mpr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ve stan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385A50" w:rsidTr="00673060">
        <w:trPr>
          <w:cantSplit/>
          <w:trHeight w:hRule="exact" w:val="3918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Teach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  <w:p w:rsidR="00385A50" w:rsidRDefault="002941A2">
            <w:pPr>
              <w:spacing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Exper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 teach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</w:p>
          <w:p w:rsidR="00385A50" w:rsidRDefault="002941A2">
            <w:pPr>
              <w:spacing w:before="41" w:after="0" w:line="240" w:lineRule="auto"/>
              <w:ind w:left="82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ard</w:t>
            </w:r>
          </w:p>
          <w:p w:rsidR="00385A50" w:rsidRDefault="002941A2">
            <w:pPr>
              <w:spacing w:before="41" w:after="0" w:line="277" w:lineRule="auto"/>
              <w:ind w:left="828" w:right="436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The 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ili</w:t>
            </w:r>
            <w:r>
              <w:rPr>
                <w:rFonts w:ascii="Calibri" w:eastAsia="Calibri" w:hAnsi="Calibri" w:cs="Calibri"/>
                <w:color w:val="000000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pro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 xml:space="preserve">ote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goo</w:t>
            </w:r>
            <w:r>
              <w:rPr>
                <w:rFonts w:ascii="Calibri" w:eastAsia="Calibri" w:hAnsi="Calibri" w:cs="Calibri"/>
                <w:color w:val="000000"/>
              </w:rPr>
              <w:t>d progress and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out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co</w:t>
            </w:r>
            <w:r>
              <w:rPr>
                <w:rFonts w:ascii="Calibri" w:eastAsia="Calibri" w:hAnsi="Calibri" w:cs="Calibri"/>
                <w:color w:val="000000"/>
              </w:rPr>
              <w:t>mes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pu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</w:p>
          <w:p w:rsidR="00385A50" w:rsidRDefault="002941A2">
            <w:pPr>
              <w:spacing w:after="0" w:line="277" w:lineRule="auto"/>
              <w:ind w:left="828" w:right="85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The 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ili</w:t>
            </w:r>
            <w:r>
              <w:rPr>
                <w:rFonts w:ascii="Calibri" w:eastAsia="Calibri" w:hAnsi="Calibri" w:cs="Calibri"/>
                <w:color w:val="000000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mana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e beh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our effect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ens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re 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d 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safe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 env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ent</w:t>
            </w:r>
          </w:p>
          <w:p w:rsidR="00385A50" w:rsidRDefault="002941A2">
            <w:pPr>
              <w:spacing w:after="0" w:line="277" w:lineRule="auto"/>
              <w:ind w:left="828" w:right="30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The 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ili</w:t>
            </w:r>
            <w:r>
              <w:rPr>
                <w:rFonts w:ascii="Calibri" w:eastAsia="Calibri" w:hAnsi="Calibri" w:cs="Calibri"/>
                <w:color w:val="000000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em</w:t>
            </w:r>
            <w:r>
              <w:rPr>
                <w:rFonts w:ascii="Calibri" w:eastAsia="Calibri" w:hAnsi="Calibri" w:cs="Calibri"/>
                <w:color w:val="000000"/>
              </w:rPr>
              <w:t>onstra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d su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ject and curr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cu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 xml:space="preserve">m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no</w:t>
            </w:r>
            <w:r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edge</w:t>
            </w:r>
          </w:p>
          <w:p w:rsidR="00385A50" w:rsidRDefault="002941A2">
            <w:pPr>
              <w:spacing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 xml:space="preserve">ICT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etent</w:t>
            </w:r>
          </w:p>
          <w:p w:rsidR="00385A50" w:rsidRDefault="002941A2">
            <w:pPr>
              <w:spacing w:before="41" w:after="0" w:line="280" w:lineRule="auto"/>
              <w:ind w:left="828" w:right="548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cu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ate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 prod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use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asse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  <w:p w:rsidR="00385A50" w:rsidRDefault="002941A2">
            <w:pPr>
              <w:spacing w:after="0" w:line="240" w:lineRule="auto"/>
              <w:ind w:left="828" w:right="16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A 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ng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 sty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es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 to ca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er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or 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fer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earn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sty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es 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needs</w:t>
            </w:r>
          </w:p>
          <w:p w:rsidR="00385A50" w:rsidRDefault="002941A2">
            <w:pPr>
              <w:spacing w:after="0" w:line="240" w:lineRule="auto"/>
              <w:ind w:left="828" w:right="328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 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x</w:t>
            </w:r>
            <w:r>
              <w:rPr>
                <w:rFonts w:ascii="Calibri" w:eastAsia="Calibri" w:hAnsi="Calibri" w:cs="Calibri"/>
                <w:color w:val="000000"/>
              </w:rPr>
              <w:t>tens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ve kn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 xml:space="preserve">e and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formed 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nd</w:t>
            </w:r>
            <w:r>
              <w:rPr>
                <w:rFonts w:ascii="Calibri" w:eastAsia="Calibri" w:hAnsi="Calibri" w:cs="Calibri"/>
                <w:color w:val="000000"/>
              </w:rPr>
              <w:t>ersta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 ran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teach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 be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ur manag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ment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stra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eg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</w:p>
          <w:p w:rsidR="00385A50" w:rsidRDefault="002941A2" w:rsidP="00673060">
            <w:pPr>
              <w:spacing w:after="0" w:line="238" w:lineRule="auto"/>
              <w:ind w:left="468" w:right="60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exper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 teach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 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 exce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ent c</w:t>
            </w:r>
            <w:r w:rsidR="00673060"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assr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oo</w:t>
            </w:r>
            <w:r>
              <w:rPr>
                <w:rFonts w:ascii="Calibri" w:eastAsia="Calibri" w:hAnsi="Calibri" w:cs="Calibri"/>
                <w:color w:val="000000"/>
              </w:rPr>
              <w:t>m pract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mes</w:t>
            </w:r>
          </w:p>
        </w:tc>
      </w:tr>
      <w:tr w:rsidR="00385A50">
        <w:trPr>
          <w:cantSplit/>
          <w:trHeight w:hRule="exact" w:val="2157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849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Prof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Attr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tes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  <w:p w:rsidR="00385A50" w:rsidRDefault="002941A2">
            <w:pPr>
              <w:spacing w:after="0" w:line="239" w:lineRule="auto"/>
              <w:ind w:left="828" w:right="76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ng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os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ve va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ues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att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es 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adopt 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h stan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 behav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 a pro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ess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  <w:p w:rsidR="00385A50" w:rsidRDefault="002941A2">
            <w:pPr>
              <w:spacing w:after="0" w:line="240" w:lineRule="auto"/>
              <w:ind w:left="828" w:right="76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Gen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omm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ent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h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qua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ty teach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</w:p>
          <w:p w:rsidR="00385A50" w:rsidRDefault="002941A2">
            <w:pPr>
              <w:spacing w:after="0" w:line="241" w:lineRule="auto"/>
              <w:ind w:left="828" w:right="929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A 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om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ment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to eq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ortun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  <w:p w:rsidR="00385A50" w:rsidRDefault="002941A2">
            <w:pPr>
              <w:spacing w:after="0" w:line="239" w:lineRule="auto"/>
              <w:ind w:left="828" w:right="23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A 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ng</w:t>
            </w:r>
            <w:r>
              <w:rPr>
                <w:rFonts w:ascii="Calibri" w:eastAsia="Calibri" w:hAnsi="Calibri" w:cs="Calibri"/>
                <w:color w:val="000000"/>
              </w:rPr>
              <w:t xml:space="preserve">ness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part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ate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act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n the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fe 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</w:rPr>
              <w:t>ork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to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sup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ort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 eth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ture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presence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 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when req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red</w:t>
            </w:r>
          </w:p>
        </w:tc>
      </w:tr>
      <w:tr w:rsidR="00385A50">
        <w:trPr>
          <w:cantSplit/>
          <w:trHeight w:hRule="exact" w:val="2964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Perso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  <w:p w:rsidR="00385A50" w:rsidRDefault="002941A2">
            <w:pPr>
              <w:spacing w:after="0" w:line="240" w:lineRule="auto"/>
              <w:ind w:left="828" w:right="69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y effe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ommu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on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ill</w:t>
            </w:r>
            <w:r>
              <w:rPr>
                <w:rFonts w:ascii="Calibri" w:eastAsia="Calibri" w:hAnsi="Calibri" w:cs="Calibri"/>
                <w:color w:val="000000"/>
              </w:rPr>
              <w:t>s 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th 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th 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ren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ad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pare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ers</w:t>
            </w:r>
          </w:p>
          <w:p w:rsidR="00385A50" w:rsidRDefault="002941A2">
            <w:pPr>
              <w:spacing w:after="0" w:line="239" w:lineRule="auto"/>
              <w:ind w:left="828" w:right="121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Effect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mana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 sk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ill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 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ty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et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es and w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nd</w:t>
            </w:r>
            <w:r>
              <w:rPr>
                <w:rFonts w:ascii="Calibri" w:eastAsia="Calibri" w:hAnsi="Calibri" w:cs="Calibri"/>
                <w:color w:val="000000"/>
              </w:rPr>
              <w:t>er susta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ed pre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  <w:p w:rsidR="00385A50" w:rsidRDefault="002941A2">
            <w:pPr>
              <w:spacing w:after="0" w:line="240" w:lineRule="auto"/>
              <w:ind w:left="828" w:right="179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swe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mp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ment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wh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oo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/staff po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es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the sa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fe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gu</w:t>
            </w:r>
            <w:r>
              <w:rPr>
                <w:rFonts w:ascii="Calibri" w:eastAsia="Calibri" w:hAnsi="Calibri" w:cs="Calibri"/>
                <w:color w:val="000000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 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ren.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  <w:p w:rsidR="00385A50" w:rsidRDefault="002941A2">
            <w:pPr>
              <w:spacing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Effect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</w:p>
          <w:p w:rsidR="00385A50" w:rsidRDefault="002941A2">
            <w:pPr>
              <w:spacing w:after="0" w:line="240" w:lineRule="auto"/>
              <w:ind w:left="828" w:right="99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Proven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track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ord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cc</w:t>
            </w:r>
            <w:r>
              <w:rPr>
                <w:rFonts w:ascii="Calibri" w:eastAsia="Calibri" w:hAnsi="Calibri" w:cs="Calibri"/>
                <w:color w:val="000000"/>
              </w:rPr>
              <w:t>essfu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te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ork</w:t>
            </w:r>
          </w:p>
        </w:tc>
      </w:tr>
      <w:tr w:rsidR="00385A50">
        <w:trPr>
          <w:cantSplit/>
          <w:trHeight w:hRule="exact" w:val="1353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Notes</w:t>
            </w:r>
          </w:p>
        </w:tc>
        <w:tc>
          <w:tcPr>
            <w:tcW w:w="9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50" w:rsidRDefault="002941A2">
            <w:pPr>
              <w:spacing w:before="6" w:after="0" w:line="240" w:lineRule="auto"/>
              <w:ind w:left="468" w:right="3508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ab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by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var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means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nc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 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</w:p>
          <w:p w:rsidR="00385A50" w:rsidRDefault="002941A2">
            <w:pPr>
              <w:spacing w:after="0" w:line="240" w:lineRule="auto"/>
              <w:ind w:left="468" w:right="63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Let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 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cat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on </w:t>
            </w: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Refere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ces</w:t>
            </w:r>
          </w:p>
          <w:p w:rsidR="00385A50" w:rsidRDefault="002941A2">
            <w:pPr>
              <w:spacing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-33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terv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ws</w:t>
            </w:r>
          </w:p>
        </w:tc>
      </w:tr>
    </w:tbl>
    <w:p w:rsidR="00673060" w:rsidRDefault="00673060" w:rsidP="00673060"/>
    <w:sectPr w:rsidR="00673060">
      <w:type w:val="continuous"/>
      <w:pgSz w:w="11906" w:h="16838"/>
      <w:pgMar w:top="719" w:right="410" w:bottom="1134" w:left="2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50"/>
    <w:rsid w:val="002941A2"/>
    <w:rsid w:val="00316DD8"/>
    <w:rsid w:val="00385A50"/>
    <w:rsid w:val="00673060"/>
    <w:rsid w:val="0072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2434D-1F9F-4E57-B20A-D6A34A17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E2046AD6B654EB8979DB978887A5F" ma:contentTypeVersion="13" ma:contentTypeDescription="Create a new document." ma:contentTypeScope="" ma:versionID="561e74c2bff76ffa0992e1b321296aff">
  <xsd:schema xmlns:xsd="http://www.w3.org/2001/XMLSchema" xmlns:xs="http://www.w3.org/2001/XMLSchema" xmlns:p="http://schemas.microsoft.com/office/2006/metadata/properties" xmlns:ns2="df225eb3-b020-4c5a-8f25-630817f94f6f" xmlns:ns3="5487b81a-34ed-416c-aec0-4496dd736d83" targetNamespace="http://schemas.microsoft.com/office/2006/metadata/properties" ma:root="true" ma:fieldsID="ac5641075da2b73652ea660f17f1bc43" ns2:_="" ns3:_="">
    <xsd:import namespace="df225eb3-b020-4c5a-8f25-630817f94f6f"/>
    <xsd:import namespace="5487b81a-34ed-416c-aec0-4496dd736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25eb3-b020-4c5a-8f25-630817f94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81a-34ed-416c-aec0-4496dd736d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f4bb73-c959-41af-a7d9-987ba7f39776}" ma:internalName="TaxCatchAll" ma:showField="CatchAllData" ma:web="5487b81a-34ed-416c-aec0-4496dd736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7b81a-34ed-416c-aec0-4496dd736d83" xsi:nil="true"/>
    <lcf76f155ced4ddcb4097134ff3c332f xmlns="df225eb3-b020-4c5a-8f25-630817f94f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578DDB-889C-43EE-9921-DB2723D2CA9E}"/>
</file>

<file path=customXml/itemProps2.xml><?xml version="1.0" encoding="utf-8"?>
<ds:datastoreItem xmlns:ds="http://schemas.openxmlformats.org/officeDocument/2006/customXml" ds:itemID="{2B76A377-D873-4F43-98DD-9198FFED051F}"/>
</file>

<file path=customXml/itemProps3.xml><?xml version="1.0" encoding="utf-8"?>
<ds:datastoreItem xmlns:ds="http://schemas.openxmlformats.org/officeDocument/2006/customXml" ds:itemID="{0A414AA8-CF0E-4D77-A8B6-A5C50D34E5B3}"/>
</file>

<file path=docProps/app.xml><?xml version="1.0" encoding="utf-8"?>
<Properties xmlns="http://schemas.openxmlformats.org/officeDocument/2006/extended-properties" xmlns:vt="http://schemas.openxmlformats.org/officeDocument/2006/docPropsVTypes">
  <Template>E577233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Sir Stanley Mathews Academy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Louise</dc:creator>
  <cp:lastModifiedBy>Brooks, Louise</cp:lastModifiedBy>
  <cp:revision>3</cp:revision>
  <dcterms:created xsi:type="dcterms:W3CDTF">2018-11-12T15:11:00Z</dcterms:created>
  <dcterms:modified xsi:type="dcterms:W3CDTF">2019-04-12T10:48:00Z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0x0101004C1E2046AD6B654EB8979DB978887A5F</vt:lpwstr>
  </property>
</Properties>
</file>