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142E" w14:textId="77777777" w:rsidR="00395425" w:rsidRDefault="00395425" w:rsidP="00395425">
      <w:pPr>
        <w:pStyle w:val="Default"/>
        <w:jc w:val="center"/>
        <w:rPr>
          <w:b/>
          <w:color w:val="789A1A"/>
        </w:rPr>
      </w:pPr>
      <w:r>
        <w:rPr>
          <w:b/>
          <w:color w:val="789A1A"/>
        </w:rPr>
        <w:t>JOB DESCRIPTION</w:t>
      </w:r>
    </w:p>
    <w:p w14:paraId="4A5EC8B4" w14:textId="77777777" w:rsidR="00395425" w:rsidRDefault="00395425" w:rsidP="00395425">
      <w:pPr>
        <w:pStyle w:val="Default"/>
        <w:jc w:val="center"/>
        <w:rPr>
          <w:b/>
          <w:color w:val="789A1A"/>
        </w:rPr>
      </w:pPr>
    </w:p>
    <w:p w14:paraId="314690BD" w14:textId="00A9D04C" w:rsidR="00395425" w:rsidRPr="001A3614" w:rsidRDefault="00395425" w:rsidP="00395425">
      <w:pPr>
        <w:pStyle w:val="Default"/>
        <w:rPr>
          <w:b/>
          <w:sz w:val="20"/>
          <w:szCs w:val="20"/>
        </w:rPr>
      </w:pPr>
      <w:r w:rsidRPr="001A3614">
        <w:rPr>
          <w:b/>
          <w:color w:val="789A1A"/>
          <w:sz w:val="20"/>
          <w:szCs w:val="20"/>
        </w:rPr>
        <w:t>Role:</w:t>
      </w:r>
      <w:r w:rsidRPr="001A3614">
        <w:rPr>
          <w:sz w:val="20"/>
          <w:szCs w:val="20"/>
        </w:rPr>
        <w:tab/>
      </w:r>
      <w:r w:rsidRPr="001A3614">
        <w:rPr>
          <w:sz w:val="20"/>
          <w:szCs w:val="20"/>
        </w:rPr>
        <w:tab/>
      </w:r>
      <w:r w:rsidRPr="001A3614">
        <w:rPr>
          <w:sz w:val="20"/>
          <w:szCs w:val="20"/>
        </w:rPr>
        <w:tab/>
      </w:r>
      <w:r w:rsidRPr="001A3614">
        <w:rPr>
          <w:b/>
          <w:sz w:val="20"/>
          <w:szCs w:val="20"/>
        </w:rPr>
        <w:t>Learning Support Assistant</w:t>
      </w:r>
      <w:r w:rsidR="00043CE6">
        <w:rPr>
          <w:b/>
          <w:sz w:val="20"/>
          <w:szCs w:val="20"/>
        </w:rPr>
        <w:t>/Breakfast Club</w:t>
      </w:r>
    </w:p>
    <w:p w14:paraId="7B2B5E73" w14:textId="77777777" w:rsidR="00395425" w:rsidRPr="001A3614" w:rsidRDefault="00395425" w:rsidP="00395425">
      <w:pPr>
        <w:rPr>
          <w:rFonts w:cs="Arial"/>
          <w:b/>
          <w:sz w:val="20"/>
          <w:szCs w:val="20"/>
        </w:rPr>
      </w:pPr>
    </w:p>
    <w:p w14:paraId="71DA0A2D" w14:textId="77777777" w:rsidR="00395425" w:rsidRPr="001A3614" w:rsidRDefault="00395425" w:rsidP="00395425">
      <w:pPr>
        <w:pStyle w:val="Title"/>
        <w:rPr>
          <w:rFonts w:cs="Arial"/>
          <w:b/>
          <w:color w:val="auto"/>
          <w:sz w:val="20"/>
          <w:szCs w:val="20"/>
        </w:rPr>
      </w:pPr>
      <w:r w:rsidRPr="001A3614">
        <w:rPr>
          <w:rFonts w:cs="Arial"/>
          <w:b/>
          <w:color w:val="auto"/>
          <w:sz w:val="20"/>
          <w:szCs w:val="20"/>
        </w:rPr>
        <w:t xml:space="preserve">To assist in promoting the learning and personal development of all pupils, including, but not exclusively, those with special educational needs.  </w:t>
      </w:r>
    </w:p>
    <w:p w14:paraId="54C548A6" w14:textId="77777777" w:rsidR="00395425" w:rsidRPr="001A3614" w:rsidRDefault="00395425" w:rsidP="00395425">
      <w:pPr>
        <w:pStyle w:val="Title"/>
        <w:rPr>
          <w:rFonts w:cs="Arial"/>
          <w:color w:val="789A1A"/>
          <w:sz w:val="20"/>
          <w:szCs w:val="20"/>
        </w:rPr>
      </w:pPr>
    </w:p>
    <w:p w14:paraId="2F80DC27" w14:textId="77777777" w:rsidR="00395425" w:rsidRPr="001A3614" w:rsidRDefault="00395425" w:rsidP="00395425">
      <w:pPr>
        <w:pStyle w:val="Title"/>
        <w:rPr>
          <w:rFonts w:cs="Arial"/>
          <w:color w:val="789A1A"/>
          <w:sz w:val="20"/>
          <w:szCs w:val="20"/>
        </w:rPr>
      </w:pPr>
      <w:r w:rsidRPr="001A3614">
        <w:rPr>
          <w:rFonts w:cs="Arial"/>
          <w:color w:val="789A1A"/>
          <w:sz w:val="20"/>
          <w:szCs w:val="20"/>
        </w:rPr>
        <w:t>Specific Duties and Responsibilities</w:t>
      </w:r>
    </w:p>
    <w:p w14:paraId="7D8A8175" w14:textId="77777777" w:rsidR="00395425" w:rsidRPr="001A3614" w:rsidRDefault="00395425" w:rsidP="00395425">
      <w:pPr>
        <w:rPr>
          <w:rFonts w:cs="Arial"/>
          <w:sz w:val="20"/>
          <w:szCs w:val="20"/>
        </w:rPr>
      </w:pPr>
    </w:p>
    <w:p w14:paraId="459555AC" w14:textId="77777777" w:rsidR="00395425" w:rsidRPr="00D77521" w:rsidRDefault="00395425" w:rsidP="00395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D77521">
        <w:rPr>
          <w:rFonts w:cs="Arial"/>
          <w:b/>
          <w:color w:val="789A1A"/>
        </w:rPr>
        <w:t>Supporting the Pupil:</w:t>
      </w:r>
      <w:r w:rsidRPr="00210C8D">
        <w:rPr>
          <w:noProof/>
          <w:lang w:eastAsia="en-GB"/>
        </w:rPr>
        <w:t xml:space="preserve"> </w:t>
      </w:r>
    </w:p>
    <w:p w14:paraId="0D047E2E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To develop the pupil/s </w:t>
      </w:r>
      <w:r w:rsidRPr="00D77521">
        <w:rPr>
          <w:rFonts w:cs="Arial"/>
        </w:rPr>
        <w:t>knowledge and understanding of a range of learning support needs relevant to the school</w:t>
      </w:r>
      <w:r>
        <w:rPr>
          <w:rFonts w:cs="Arial"/>
        </w:rPr>
        <w:t>.</w:t>
      </w:r>
    </w:p>
    <w:p w14:paraId="00696443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>To develop an understanding of the specific needs of pupils to be supported</w:t>
      </w:r>
      <w:r>
        <w:rPr>
          <w:rFonts w:cs="Arial"/>
        </w:rPr>
        <w:t>.</w:t>
      </w:r>
    </w:p>
    <w:p w14:paraId="6637FEA2" w14:textId="77777777" w:rsidR="00395425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aid the pupil/s to learn as effectively as possible both in group situations and individually, inside and outside of the classroom.</w:t>
      </w:r>
      <w:r>
        <w:rPr>
          <w:rFonts w:cs="Arial"/>
        </w:rPr>
        <w:t xml:space="preserve"> </w:t>
      </w:r>
    </w:p>
    <w:p w14:paraId="0D3071B6" w14:textId="77777777" w:rsidR="00395425" w:rsidRPr="007663D0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For example:</w:t>
      </w:r>
    </w:p>
    <w:p w14:paraId="1687015A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 xml:space="preserve">Clarifying and explaining </w:t>
      </w:r>
      <w:proofErr w:type="gramStart"/>
      <w:r w:rsidRPr="00D77521">
        <w:rPr>
          <w:rFonts w:eastAsia="Times New Roman" w:cs="Arial"/>
          <w:szCs w:val="20"/>
        </w:rPr>
        <w:t>instructions;</w:t>
      </w:r>
      <w:proofErr w:type="gramEnd"/>
    </w:p>
    <w:p w14:paraId="544B8FF1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 xml:space="preserve">Ensuring the pupil is able to use necessary </w:t>
      </w:r>
      <w:proofErr w:type="gramStart"/>
      <w:r w:rsidRPr="00D77521">
        <w:rPr>
          <w:rFonts w:eastAsia="Times New Roman" w:cs="Arial"/>
          <w:szCs w:val="20"/>
        </w:rPr>
        <w:t>equipment;</w:t>
      </w:r>
      <w:proofErr w:type="gramEnd"/>
    </w:p>
    <w:p w14:paraId="71DDFDDE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>Motivating and encouraging the pupil/</w:t>
      </w:r>
      <w:proofErr w:type="gramStart"/>
      <w:r w:rsidRPr="00D77521">
        <w:rPr>
          <w:rFonts w:eastAsia="Times New Roman" w:cs="Arial"/>
          <w:szCs w:val="20"/>
        </w:rPr>
        <w:t>s;</w:t>
      </w:r>
      <w:proofErr w:type="gramEnd"/>
      <w:r w:rsidRPr="00210C8D">
        <w:rPr>
          <w:noProof/>
          <w:lang w:eastAsia="en-GB"/>
        </w:rPr>
        <w:t xml:space="preserve"> </w:t>
      </w:r>
    </w:p>
    <w:p w14:paraId="6C612E5F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 xml:space="preserve">Assisting in areas of specific weakness, such as speech and language or writing </w:t>
      </w:r>
      <w:proofErr w:type="gramStart"/>
      <w:r w:rsidRPr="00D77521">
        <w:rPr>
          <w:rFonts w:eastAsia="Times New Roman" w:cs="Arial"/>
          <w:szCs w:val="20"/>
        </w:rPr>
        <w:t>tasks;</w:t>
      </w:r>
      <w:proofErr w:type="gramEnd"/>
    </w:p>
    <w:p w14:paraId="673CF51C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 xml:space="preserve">Helping pupil/s to concentrate on and finish work </w:t>
      </w:r>
      <w:proofErr w:type="gramStart"/>
      <w:r w:rsidRPr="00D77521">
        <w:rPr>
          <w:rFonts w:eastAsia="Times New Roman" w:cs="Arial"/>
          <w:szCs w:val="20"/>
        </w:rPr>
        <w:t>set;</w:t>
      </w:r>
      <w:proofErr w:type="gramEnd"/>
    </w:p>
    <w:p w14:paraId="28942417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 xml:space="preserve">Attending to pupils’ personal and health </w:t>
      </w:r>
      <w:proofErr w:type="gramStart"/>
      <w:r w:rsidRPr="00D77521">
        <w:rPr>
          <w:rFonts w:eastAsia="Times New Roman" w:cs="Arial"/>
          <w:szCs w:val="20"/>
        </w:rPr>
        <w:t>needs;</w:t>
      </w:r>
      <w:proofErr w:type="gramEnd"/>
    </w:p>
    <w:p w14:paraId="563955EE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>Developing appropriate resources to support the pupil/</w:t>
      </w:r>
      <w:proofErr w:type="gramStart"/>
      <w:r w:rsidRPr="00D77521">
        <w:rPr>
          <w:rFonts w:eastAsia="Times New Roman" w:cs="Arial"/>
          <w:szCs w:val="20"/>
        </w:rPr>
        <w:t>s;</w:t>
      </w:r>
      <w:proofErr w:type="gramEnd"/>
    </w:p>
    <w:p w14:paraId="70A2618D" w14:textId="77777777" w:rsidR="00395425" w:rsidRPr="00D77521" w:rsidRDefault="00395425" w:rsidP="00395425">
      <w:pPr>
        <w:pStyle w:val="ListParagraph"/>
        <w:widowControl w:val="0"/>
        <w:numPr>
          <w:ilvl w:val="1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</w:rPr>
      </w:pPr>
      <w:r w:rsidRPr="00D77521">
        <w:rPr>
          <w:rFonts w:eastAsia="Times New Roman" w:cs="Arial"/>
          <w:szCs w:val="20"/>
        </w:rPr>
        <w:t>Assisting in the management of pupils’ social interactions and behavio</w:t>
      </w:r>
      <w:r>
        <w:rPr>
          <w:rFonts w:eastAsia="Times New Roman" w:cs="Arial"/>
          <w:szCs w:val="20"/>
        </w:rPr>
        <w:t>u</w:t>
      </w:r>
      <w:r w:rsidRPr="00D77521">
        <w:rPr>
          <w:rFonts w:eastAsia="Times New Roman" w:cs="Arial"/>
          <w:szCs w:val="20"/>
        </w:rPr>
        <w:t>r</w:t>
      </w:r>
    </w:p>
    <w:p w14:paraId="2085531D" w14:textId="77777777" w:rsidR="00395425" w:rsidRPr="00D77521" w:rsidRDefault="00395425" w:rsidP="003954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35D240CC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 xml:space="preserve">To establish a supportive relationship with the pupil/s concerned </w:t>
      </w:r>
    </w:p>
    <w:p w14:paraId="5E0CB3F7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 xml:space="preserve">To establish acceptance and inclusion of the pupil/s in the classroom </w:t>
      </w:r>
    </w:p>
    <w:p w14:paraId="2860ED1D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 xml:space="preserve">To manage pupil/s as advised by the SENCo and class teacher </w:t>
      </w:r>
    </w:p>
    <w:p w14:paraId="297537F8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 xml:space="preserve">To use methods of promoting / reinforcing the pupils’ self esteem </w:t>
      </w:r>
    </w:p>
    <w:p w14:paraId="10F0F50C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 xml:space="preserve">To ensure the safety of the pupil/s while in your care </w:t>
      </w:r>
    </w:p>
    <w:p w14:paraId="06F57992" w14:textId="77777777" w:rsidR="00395425" w:rsidRPr="00D77521" w:rsidRDefault="00395425" w:rsidP="00395425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77521">
        <w:rPr>
          <w:rFonts w:cs="Arial"/>
        </w:rPr>
        <w:t>To carry out any specific duties as outlined in the pupil/s Individual Educational Plan [IEP]</w:t>
      </w:r>
    </w:p>
    <w:p w14:paraId="12458FF6" w14:textId="77777777" w:rsidR="00395425" w:rsidRPr="00136A83" w:rsidRDefault="00395425" w:rsidP="00395425">
      <w:pPr>
        <w:rPr>
          <w:rFonts w:cs="Arial"/>
        </w:rPr>
      </w:pPr>
    </w:p>
    <w:p w14:paraId="11B09382" w14:textId="77777777" w:rsidR="00395425" w:rsidRPr="00136A83" w:rsidRDefault="00395425" w:rsidP="00395425">
      <w:pPr>
        <w:rPr>
          <w:rFonts w:cs="Arial"/>
        </w:rPr>
      </w:pPr>
    </w:p>
    <w:p w14:paraId="3E178C1D" w14:textId="77777777" w:rsidR="00395425" w:rsidRPr="00136A83" w:rsidRDefault="00395425" w:rsidP="00395425">
      <w:pPr>
        <w:numPr>
          <w:ilvl w:val="0"/>
          <w:numId w:val="16"/>
        </w:numPr>
        <w:spacing w:after="0" w:line="240" w:lineRule="auto"/>
        <w:rPr>
          <w:rFonts w:cs="Arial"/>
          <w:color w:val="789A1A"/>
        </w:rPr>
      </w:pPr>
      <w:r w:rsidRPr="00971CF3">
        <w:rPr>
          <w:rFonts w:cs="Arial"/>
          <w:b/>
          <w:color w:val="789A1A"/>
        </w:rPr>
        <w:t>Supporting the SENCo and Class Teacher</w:t>
      </w:r>
      <w:r w:rsidRPr="00136A83">
        <w:rPr>
          <w:rFonts w:cs="Arial"/>
          <w:color w:val="789A1A"/>
        </w:rPr>
        <w:t xml:space="preserve">  </w:t>
      </w:r>
    </w:p>
    <w:p w14:paraId="2866FC9E" w14:textId="77777777" w:rsidR="00395425" w:rsidRPr="007F5971" w:rsidRDefault="00395425" w:rsidP="003954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2"/>
        </w:rPr>
      </w:pPr>
    </w:p>
    <w:p w14:paraId="11F60933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assist the SENCo to develop a suitable programme of support and then carry out the programme, within the classroom or in a withdrawal situation</w:t>
      </w:r>
    </w:p>
    <w:p w14:paraId="26CBAE2A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maintain the SEN team’s system of recording and monitoring of pupils’ progress</w:t>
      </w:r>
    </w:p>
    <w:p w14:paraId="6EE5436B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provide feedback about pupils’ difficulties and/ or progress to the SENCo and Class teacher</w:t>
      </w:r>
    </w:p>
    <w:p w14:paraId="6C58489E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write reports about the pupil/s’ progress as requested by the SENCo</w:t>
      </w:r>
    </w:p>
    <w:p w14:paraId="11E6D335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participate in the evaluation of the support programme, with the SENCo and class teacher</w:t>
      </w:r>
    </w:p>
    <w:p w14:paraId="5F414AD4" w14:textId="77777777" w:rsidR="00395425" w:rsidRPr="00971CF3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help adapt/ find differentiated materials to enable pupil/s to access the class curriculum</w:t>
      </w:r>
    </w:p>
    <w:p w14:paraId="66E09828" w14:textId="77777777" w:rsidR="00395425" w:rsidRDefault="00395425" w:rsidP="003954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1CF3">
        <w:rPr>
          <w:rFonts w:cs="Arial"/>
        </w:rPr>
        <w:t>To report any problems about arrangements or any incidents to the SENCo, or if unavailable, to the class teacher</w:t>
      </w:r>
      <w:r>
        <w:rPr>
          <w:rFonts w:cs="Arial"/>
        </w:rPr>
        <w:t>.</w:t>
      </w:r>
    </w:p>
    <w:p w14:paraId="513A1B02" w14:textId="77777777" w:rsidR="00395425" w:rsidRPr="00971CF3" w:rsidRDefault="00395425" w:rsidP="003954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377146F0" w14:textId="77777777" w:rsidR="00395425" w:rsidRPr="00136A83" w:rsidRDefault="00395425" w:rsidP="00395425">
      <w:pPr>
        <w:numPr>
          <w:ilvl w:val="0"/>
          <w:numId w:val="16"/>
        </w:numPr>
        <w:spacing w:after="0" w:line="240" w:lineRule="auto"/>
        <w:rPr>
          <w:rFonts w:cs="Arial"/>
          <w:color w:val="789A1A"/>
        </w:rPr>
      </w:pPr>
      <w:r>
        <w:rPr>
          <w:rFonts w:cs="Arial"/>
          <w:b/>
          <w:color w:val="789A1A"/>
        </w:rPr>
        <w:t>Supporting the Academy</w:t>
      </w:r>
    </w:p>
    <w:p w14:paraId="0FBB4240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>Where appropriate, to foster links between home and school/ academy</w:t>
      </w:r>
    </w:p>
    <w:p w14:paraId="1DE95BA8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 xml:space="preserve">To liaise, advise and consult with other members of the SEN team </w:t>
      </w:r>
    </w:p>
    <w:p w14:paraId="1C6DFDAC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 xml:space="preserve">To contribute to Annual Review meetings, as appropriate </w:t>
      </w:r>
    </w:p>
    <w:p w14:paraId="42A96775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 xml:space="preserve">To participate in relevant professional development </w:t>
      </w:r>
    </w:p>
    <w:p w14:paraId="77F2C147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 xml:space="preserve">To be aware of / follow school policies and procedures </w:t>
      </w:r>
    </w:p>
    <w:p w14:paraId="36EDAF77" w14:textId="77777777" w:rsidR="00395425" w:rsidRPr="007663D0" w:rsidRDefault="00395425" w:rsidP="00395425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663D0">
        <w:rPr>
          <w:rFonts w:cs="Arial"/>
        </w:rPr>
        <w:t>To maintain confidentiality about home- school / pupil- teacher/</w:t>
      </w:r>
      <w:proofErr w:type="gramStart"/>
      <w:r w:rsidRPr="007663D0">
        <w:rPr>
          <w:rFonts w:cs="Arial"/>
        </w:rPr>
        <w:t>school work</w:t>
      </w:r>
      <w:proofErr w:type="gramEnd"/>
      <w:r w:rsidRPr="007663D0">
        <w:rPr>
          <w:rFonts w:cs="Arial"/>
        </w:rPr>
        <w:t xml:space="preserve"> matters </w:t>
      </w:r>
    </w:p>
    <w:p w14:paraId="3812611D" w14:textId="5C37DE59" w:rsidR="004961D9" w:rsidRPr="00BD1C3E" w:rsidRDefault="00395425" w:rsidP="001049D3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 w:rsidRPr="00352BFC">
        <w:rPr>
          <w:rFonts w:cs="Arial"/>
        </w:rPr>
        <w:t>To complete any other task as directed by the head teacher.</w:t>
      </w:r>
    </w:p>
    <w:sectPr w:rsidR="004961D9" w:rsidRPr="00BD1C3E" w:rsidSect="000A0B8C">
      <w:headerReference w:type="default" r:id="rId10"/>
      <w:footerReference w:type="default" r:id="rId11"/>
      <w:pgSz w:w="11900" w:h="16840"/>
      <w:pgMar w:top="294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C57E" w14:textId="77777777" w:rsidR="000A0B8C" w:rsidRDefault="000A0B8C" w:rsidP="003E5FB3">
      <w:pPr>
        <w:spacing w:after="0" w:line="240" w:lineRule="auto"/>
      </w:pPr>
      <w:r>
        <w:separator/>
      </w:r>
    </w:p>
  </w:endnote>
  <w:endnote w:type="continuationSeparator" w:id="0">
    <w:p w14:paraId="6E5050D7" w14:textId="77777777" w:rsidR="000A0B8C" w:rsidRDefault="000A0B8C" w:rsidP="003E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03393" w14:textId="4782C926" w:rsidR="00F86665" w:rsidRPr="00F86665" w:rsidRDefault="00F86665" w:rsidP="009D6451">
    <w:pPr>
      <w:pStyle w:val="Header"/>
      <w:spacing w:line="276" w:lineRule="auto"/>
      <w:rPr>
        <w:rFonts w:cs="Arial"/>
        <w:b/>
        <w:bCs/>
        <w:sz w:val="16"/>
        <w:szCs w:val="16"/>
      </w:rPr>
    </w:pPr>
  </w:p>
  <w:p w14:paraId="0997822C" w14:textId="691A5CE5" w:rsidR="009D6451" w:rsidRPr="00E63B76" w:rsidRDefault="009D6451" w:rsidP="009D6451">
    <w:pPr>
      <w:pStyle w:val="Header"/>
      <w:spacing w:line="276" w:lineRule="auto"/>
      <w:rPr>
        <w:rFonts w:cs="Arial"/>
        <w:b/>
        <w:bCs/>
        <w:sz w:val="16"/>
        <w:szCs w:val="16"/>
      </w:rPr>
    </w:pPr>
    <w:r w:rsidRPr="00E63B76">
      <w:rPr>
        <w:rFonts w:cs="Arial"/>
        <w:noProof/>
        <w:sz w:val="16"/>
        <w:szCs w:val="16"/>
      </w:rPr>
      <w:drawing>
        <wp:anchor distT="0" distB="0" distL="114300" distR="114300" simplePos="0" relativeHeight="251657215" behindDoc="1" locked="1" layoutInCell="1" allowOverlap="1" wp14:anchorId="509C2981" wp14:editId="141737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320" cy="10692000"/>
          <wp:effectExtent l="0" t="0" r="5080" b="1905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2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A72">
      <w:rPr>
        <w:rFonts w:cs="Arial"/>
        <w:noProof/>
        <w:sz w:val="16"/>
        <w:szCs w:val="16"/>
      </w:rPr>
      <w:t xml:space="preserve">Principal: </w:t>
    </w:r>
    <w:r w:rsidR="00E63B76">
      <w:rPr>
        <w:rFonts w:cs="Arial"/>
        <w:b/>
        <w:bCs/>
        <w:sz w:val="16"/>
        <w:szCs w:val="16"/>
      </w:rPr>
      <w:t xml:space="preserve">Mr </w:t>
    </w:r>
    <w:r w:rsidR="000F52F5">
      <w:rPr>
        <w:rFonts w:cs="Arial"/>
        <w:b/>
        <w:bCs/>
        <w:sz w:val="16"/>
        <w:szCs w:val="16"/>
      </w:rPr>
      <w:t>C Catherall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E0692" w14:textId="77777777" w:rsidR="000A0B8C" w:rsidRDefault="000A0B8C" w:rsidP="003E5FB3">
      <w:pPr>
        <w:spacing w:after="0" w:line="240" w:lineRule="auto"/>
      </w:pPr>
      <w:r>
        <w:separator/>
      </w:r>
    </w:p>
  </w:footnote>
  <w:footnote w:type="continuationSeparator" w:id="0">
    <w:p w14:paraId="777D2C91" w14:textId="77777777" w:rsidR="000A0B8C" w:rsidRDefault="000A0B8C" w:rsidP="003E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2E2C" w14:textId="77777777" w:rsidR="008E4599" w:rsidRPr="00E63B76" w:rsidRDefault="008E4599" w:rsidP="003E5FB3">
    <w:pPr>
      <w:pStyle w:val="Header"/>
      <w:jc w:val="right"/>
      <w:rPr>
        <w:rFonts w:cs="Arial"/>
        <w:b/>
        <w:bCs/>
        <w:sz w:val="16"/>
        <w:szCs w:val="16"/>
      </w:rPr>
    </w:pPr>
  </w:p>
  <w:p w14:paraId="623A353C" w14:textId="77777777" w:rsidR="008E4599" w:rsidRPr="00E63B76" w:rsidRDefault="008E4599" w:rsidP="003E5FB3">
    <w:pPr>
      <w:pStyle w:val="Header"/>
      <w:jc w:val="right"/>
      <w:rPr>
        <w:rFonts w:cs="Arial"/>
        <w:b/>
        <w:bCs/>
        <w:sz w:val="16"/>
        <w:szCs w:val="16"/>
      </w:rPr>
    </w:pPr>
  </w:p>
  <w:p w14:paraId="6E192452" w14:textId="77777777" w:rsidR="003E5FB3" w:rsidRPr="00E63B76" w:rsidRDefault="003E5FB3" w:rsidP="008E4599">
    <w:pPr>
      <w:pStyle w:val="Header"/>
      <w:spacing w:line="276" w:lineRule="auto"/>
      <w:jc w:val="right"/>
      <w:rPr>
        <w:rFonts w:cs="Arial"/>
        <w:b/>
        <w:bCs/>
        <w:sz w:val="16"/>
        <w:szCs w:val="16"/>
      </w:rPr>
    </w:pPr>
    <w:r w:rsidRPr="00E63B76">
      <w:rPr>
        <w:rFonts w:cs="Arial"/>
        <w:b/>
        <w:bCs/>
        <w:sz w:val="16"/>
        <w:szCs w:val="16"/>
      </w:rPr>
      <w:t>Acre Hall Primary School</w:t>
    </w:r>
  </w:p>
  <w:p w14:paraId="559362B6" w14:textId="77777777" w:rsidR="003E5FB3" w:rsidRPr="00E63B76" w:rsidRDefault="003E5FB3" w:rsidP="003E5FB3">
    <w:pPr>
      <w:pStyle w:val="Header"/>
      <w:jc w:val="right"/>
      <w:rPr>
        <w:rFonts w:cs="Arial"/>
        <w:sz w:val="16"/>
        <w:szCs w:val="16"/>
      </w:rPr>
    </w:pPr>
    <w:proofErr w:type="spellStart"/>
    <w:r w:rsidRPr="00E63B76">
      <w:rPr>
        <w:rFonts w:cs="Arial"/>
        <w:sz w:val="16"/>
        <w:szCs w:val="16"/>
      </w:rPr>
      <w:t>Irlam</w:t>
    </w:r>
    <w:proofErr w:type="spellEnd"/>
    <w:r w:rsidRPr="00E63B76">
      <w:rPr>
        <w:rFonts w:cs="Arial"/>
        <w:sz w:val="16"/>
        <w:szCs w:val="16"/>
      </w:rPr>
      <w:t xml:space="preserve"> Road, Flixton,</w:t>
    </w:r>
  </w:p>
  <w:p w14:paraId="123EC2F3" w14:textId="77777777" w:rsidR="003E5FB3" w:rsidRPr="00E63B76" w:rsidRDefault="003E5FB3" w:rsidP="008E4599">
    <w:pPr>
      <w:pStyle w:val="Header"/>
      <w:spacing w:line="360" w:lineRule="auto"/>
      <w:jc w:val="right"/>
      <w:rPr>
        <w:rFonts w:cs="Arial"/>
        <w:sz w:val="16"/>
        <w:szCs w:val="16"/>
      </w:rPr>
    </w:pPr>
    <w:r w:rsidRPr="00E63B76">
      <w:rPr>
        <w:rFonts w:cs="Arial"/>
        <w:sz w:val="16"/>
        <w:szCs w:val="16"/>
      </w:rPr>
      <w:t>Manchester M41 6NA</w:t>
    </w:r>
  </w:p>
  <w:p w14:paraId="0CC9AE29" w14:textId="77777777" w:rsidR="008E4599" w:rsidRPr="00E63B76" w:rsidRDefault="008E4599" w:rsidP="008E4599">
    <w:pPr>
      <w:pStyle w:val="Header"/>
      <w:spacing w:line="276" w:lineRule="auto"/>
      <w:jc w:val="right"/>
      <w:rPr>
        <w:rFonts w:cs="Arial"/>
        <w:sz w:val="16"/>
        <w:szCs w:val="16"/>
      </w:rPr>
    </w:pPr>
    <w:r w:rsidRPr="00E63B76">
      <w:rPr>
        <w:rFonts w:cs="Arial"/>
        <w:sz w:val="16"/>
        <w:szCs w:val="16"/>
      </w:rPr>
      <w:t>0161 748 4356</w:t>
    </w:r>
  </w:p>
  <w:p w14:paraId="302B121E" w14:textId="7E6F75F5" w:rsidR="008E4599" w:rsidRPr="00E63B76" w:rsidRDefault="008E4599" w:rsidP="008E4599">
    <w:pPr>
      <w:pStyle w:val="Header"/>
      <w:spacing w:line="276" w:lineRule="auto"/>
      <w:jc w:val="right"/>
      <w:rPr>
        <w:rFonts w:cs="Arial"/>
        <w:sz w:val="16"/>
        <w:szCs w:val="16"/>
      </w:rPr>
    </w:pPr>
    <w:r w:rsidRPr="00E63B76">
      <w:rPr>
        <w:rFonts w:cs="Arial"/>
        <w:sz w:val="16"/>
        <w:szCs w:val="16"/>
      </w:rPr>
      <w:t>admin@ahps.</w:t>
    </w:r>
    <w:r w:rsidR="00E818F2">
      <w:rPr>
        <w:rFonts w:cs="Arial"/>
        <w:sz w:val="16"/>
        <w:szCs w:val="16"/>
      </w:rPr>
      <w:t>bright-futures.co.uk</w:t>
    </w:r>
  </w:p>
  <w:p w14:paraId="7F62DDB7" w14:textId="77777777" w:rsidR="008E4599" w:rsidRPr="00E63B76" w:rsidRDefault="008E4599" w:rsidP="00741AD7">
    <w:pPr>
      <w:pStyle w:val="Header"/>
      <w:spacing w:line="276" w:lineRule="auto"/>
      <w:jc w:val="right"/>
      <w:rPr>
        <w:rFonts w:cs="Arial"/>
        <w:b/>
        <w:bCs/>
        <w:sz w:val="16"/>
        <w:szCs w:val="16"/>
      </w:rPr>
    </w:pPr>
    <w:r w:rsidRPr="00E63B76">
      <w:rPr>
        <w:rFonts w:cs="Arial"/>
        <w:b/>
        <w:bCs/>
        <w:sz w:val="16"/>
        <w:szCs w:val="16"/>
      </w:rPr>
      <w:t>www.</w:t>
    </w:r>
    <w:r w:rsidR="00741AD7" w:rsidRPr="00741AD7">
      <w:rPr>
        <w:rFonts w:cs="Arial"/>
        <w:b/>
        <w:bCs/>
        <w:sz w:val="16"/>
        <w:szCs w:val="16"/>
      </w:rPr>
      <w:t>acrehall.bfet.uk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.5pt;height:7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numPicBullet w:numPicBulletId="1">
    <w:pict>
      <v:shape id="_x0000_i1027" style="width:7.5pt;height:7.5pt" coordsize="" o:spt="100" o:bullet="t" adj="0,,0" path="" stroked="f">
        <v:stroke joinstyle="miter"/>
        <v:imagedata r:id="rId2" o:title="image5"/>
        <v:formulas/>
        <v:path o:connecttype="segments"/>
      </v:shape>
    </w:pict>
  </w:numPicBullet>
  <w:numPicBullet w:numPicBulletId="2">
    <w:pict>
      <v:shape id="_x0000_i1028" style="width:7.5pt;height:7.5pt" coordsize="" o:spt="100" o:bullet="t" adj="0,,0" path="" stroked="f">
        <v:stroke joinstyle="miter"/>
        <v:imagedata r:id="rId3" o:title="image6"/>
        <v:formulas/>
        <v:path o:connecttype="segments"/>
      </v:shape>
    </w:pict>
  </w:numPicBullet>
  <w:abstractNum w:abstractNumId="0" w15:restartNumberingAfterBreak="0">
    <w:nsid w:val="0ACB3ED3"/>
    <w:multiLevelType w:val="hybridMultilevel"/>
    <w:tmpl w:val="DAF0C256"/>
    <w:lvl w:ilvl="0" w:tplc="FCB6775E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E8842">
      <w:start w:val="1"/>
      <w:numFmt w:val="lowerLetter"/>
      <w:lvlText w:val="%2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0BE5C">
      <w:start w:val="1"/>
      <w:numFmt w:val="lowerRoman"/>
      <w:lvlText w:val="%3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A41DE">
      <w:start w:val="1"/>
      <w:numFmt w:val="decimal"/>
      <w:lvlText w:val="%4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F22">
      <w:start w:val="1"/>
      <w:numFmt w:val="lowerLetter"/>
      <w:lvlText w:val="%5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ABFFA">
      <w:start w:val="1"/>
      <w:numFmt w:val="lowerRoman"/>
      <w:lvlText w:val="%6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8ABD64">
      <w:start w:val="1"/>
      <w:numFmt w:val="decimal"/>
      <w:lvlText w:val="%7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A23A0">
      <w:start w:val="1"/>
      <w:numFmt w:val="lowerLetter"/>
      <w:lvlText w:val="%8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08E08">
      <w:start w:val="1"/>
      <w:numFmt w:val="lowerRoman"/>
      <w:lvlText w:val="%9"/>
      <w:lvlJc w:val="left"/>
      <w:pPr>
        <w:ind w:left="6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042B6"/>
    <w:multiLevelType w:val="hybridMultilevel"/>
    <w:tmpl w:val="281C0B2C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6B4D0D"/>
    <w:multiLevelType w:val="hybridMultilevel"/>
    <w:tmpl w:val="780AAE6E"/>
    <w:lvl w:ilvl="0" w:tplc="5CB4C920">
      <w:start w:val="1"/>
      <w:numFmt w:val="bullet"/>
      <w:lvlText w:val="•"/>
      <w:lvlPicBulletId w:val="2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214A8">
      <w:start w:val="1"/>
      <w:numFmt w:val="bullet"/>
      <w:lvlText w:val="o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6D400">
      <w:start w:val="1"/>
      <w:numFmt w:val="bullet"/>
      <w:lvlText w:val="▪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ED0BC">
      <w:start w:val="1"/>
      <w:numFmt w:val="bullet"/>
      <w:lvlText w:val="•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84A1E">
      <w:start w:val="1"/>
      <w:numFmt w:val="bullet"/>
      <w:lvlText w:val="o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68C80">
      <w:start w:val="1"/>
      <w:numFmt w:val="bullet"/>
      <w:lvlText w:val="▪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A3420">
      <w:start w:val="1"/>
      <w:numFmt w:val="bullet"/>
      <w:lvlText w:val="•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AF678">
      <w:start w:val="1"/>
      <w:numFmt w:val="bullet"/>
      <w:lvlText w:val="o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45CCC">
      <w:start w:val="1"/>
      <w:numFmt w:val="bullet"/>
      <w:lvlText w:val="▪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2316E"/>
    <w:multiLevelType w:val="hybridMultilevel"/>
    <w:tmpl w:val="21BED914"/>
    <w:lvl w:ilvl="0" w:tplc="7F127D98">
      <w:start w:val="1"/>
      <w:numFmt w:val="decimal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343A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A690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00B2C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430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253C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4F002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692C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6925E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7D539F"/>
    <w:multiLevelType w:val="hybridMultilevel"/>
    <w:tmpl w:val="7286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6B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AA7E06"/>
    <w:multiLevelType w:val="multilevel"/>
    <w:tmpl w:val="558A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62AF"/>
    <w:multiLevelType w:val="hybridMultilevel"/>
    <w:tmpl w:val="32683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1E4B8B"/>
    <w:multiLevelType w:val="hybridMultilevel"/>
    <w:tmpl w:val="9A28583E"/>
    <w:lvl w:ilvl="0" w:tplc="B194F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04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CCE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C7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A9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60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60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C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2E0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EF1"/>
    <w:multiLevelType w:val="hybridMultilevel"/>
    <w:tmpl w:val="417C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754"/>
    <w:multiLevelType w:val="hybridMultilevel"/>
    <w:tmpl w:val="96B0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63AD5"/>
    <w:multiLevelType w:val="hybridMultilevel"/>
    <w:tmpl w:val="59C6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F1DCB"/>
    <w:multiLevelType w:val="multilevel"/>
    <w:tmpl w:val="7A94FB74"/>
    <w:lvl w:ilvl="0">
      <w:start w:val="1"/>
      <w:numFmt w:val="decimal"/>
      <w:lvlRestart w:val="0"/>
      <w:pStyle w:val="HD6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lvlText w:val="%1.%2"/>
      <w:lvlJc w:val="left"/>
      <w:pPr>
        <w:tabs>
          <w:tab w:val="num" w:pos="1559"/>
        </w:tabs>
        <w:ind w:left="1559" w:hanging="850"/>
      </w:pPr>
      <w:rPr>
        <w:b w:val="0"/>
        <w:i w:val="0"/>
        <w:caps w:val="0"/>
        <w:color w:val="000000"/>
        <w:sz w:val="22"/>
      </w:rPr>
    </w:lvl>
    <w:lvl w:ilvl="2">
      <w:start w:val="1"/>
      <w:numFmt w:val="decimal"/>
      <w:pStyle w:val="HD6Level3"/>
      <w:lvlText w:val="%1.%2.%3"/>
      <w:lvlJc w:val="left"/>
      <w:pPr>
        <w:tabs>
          <w:tab w:val="num" w:pos="2551"/>
        </w:tabs>
        <w:ind w:left="2551" w:hanging="992"/>
      </w:pPr>
      <w:rPr>
        <w:b w:val="0"/>
        <w:i w:val="0"/>
        <w:caps w:val="0"/>
        <w:sz w:val="22"/>
      </w:rPr>
    </w:lvl>
    <w:lvl w:ilvl="3">
      <w:start w:val="1"/>
      <w:numFmt w:val="decimal"/>
      <w:pStyle w:val="HD6Level4"/>
      <w:lvlText w:val="%1.%2.%3.%4"/>
      <w:lvlJc w:val="left"/>
      <w:pPr>
        <w:tabs>
          <w:tab w:val="num" w:pos="3685"/>
        </w:tabs>
        <w:ind w:left="3685" w:hanging="1134"/>
      </w:pPr>
      <w:rPr>
        <w:b w:val="0"/>
        <w:i w:val="0"/>
        <w:caps w:val="0"/>
        <w:sz w:val="22"/>
      </w:rPr>
    </w:lvl>
    <w:lvl w:ilvl="4">
      <w:start w:val="1"/>
      <w:numFmt w:val="decimal"/>
      <w:pStyle w:val="HD6Level5"/>
      <w:lvlText w:val="%1.%2.%3.%4.%5"/>
      <w:lvlJc w:val="left"/>
      <w:pPr>
        <w:tabs>
          <w:tab w:val="num" w:pos="4961"/>
        </w:tabs>
        <w:ind w:left="4961" w:hanging="1276"/>
      </w:pPr>
      <w:rPr>
        <w:b w:val="0"/>
        <w:i w:val="0"/>
        <w:caps w:val="0"/>
        <w:sz w:val="22"/>
      </w:rPr>
    </w:lvl>
    <w:lvl w:ilvl="5">
      <w:start w:val="1"/>
      <w:numFmt w:val="decimal"/>
      <w:pStyle w:val="HD6Level6"/>
      <w:lvlText w:val="%1.%2.%3.%4.%5.%6"/>
      <w:lvlJc w:val="left"/>
      <w:pPr>
        <w:tabs>
          <w:tab w:val="num" w:pos="6378"/>
        </w:tabs>
        <w:ind w:left="6378" w:hanging="1417"/>
      </w:pPr>
      <w:rPr>
        <w:b w:val="0"/>
        <w:i w:val="0"/>
        <w:caps w:val="0"/>
        <w:sz w:val="22"/>
      </w:rPr>
    </w:lvl>
    <w:lvl w:ilvl="6">
      <w:start w:val="1"/>
      <w:numFmt w:val="decimal"/>
      <w:pStyle w:val="HD6Level7"/>
      <w:lvlText w:val="%1.%2.%3.%4.%5.%6.%7"/>
      <w:lvlJc w:val="left"/>
      <w:pPr>
        <w:tabs>
          <w:tab w:val="num" w:pos="6520"/>
        </w:tabs>
        <w:ind w:left="6389" w:hanging="1417"/>
      </w:pPr>
      <w:rPr>
        <w:b w:val="0"/>
        <w:i w:val="0"/>
        <w:caps w:val="0"/>
        <w:sz w:val="22"/>
      </w:rPr>
    </w:lvl>
    <w:lvl w:ilvl="7">
      <w:start w:val="1"/>
      <w:numFmt w:val="decimal"/>
      <w:pStyle w:val="HD6Level8"/>
      <w:lvlText w:val="%1.%2.%3.%4.%5.%6.%7.%8"/>
      <w:lvlJc w:val="left"/>
      <w:pPr>
        <w:tabs>
          <w:tab w:val="num" w:pos="6661"/>
        </w:tabs>
        <w:ind w:left="6401" w:hanging="1418"/>
      </w:pPr>
      <w:rPr>
        <w:b w:val="0"/>
        <w:i w:val="0"/>
        <w:caps w:val="0"/>
        <w:sz w:val="22"/>
      </w:rPr>
    </w:lvl>
    <w:lvl w:ilvl="8">
      <w:start w:val="1"/>
      <w:numFmt w:val="decimal"/>
      <w:pStyle w:val="HD6Level9"/>
      <w:lvlText w:val="%1.%2.%3.%4.%5.%6.%7.%8.%9"/>
      <w:lvlJc w:val="left"/>
      <w:pPr>
        <w:tabs>
          <w:tab w:val="num" w:pos="6803"/>
        </w:tabs>
        <w:ind w:left="6412" w:hanging="1417"/>
      </w:pPr>
      <w:rPr>
        <w:b w:val="0"/>
        <w:i w:val="0"/>
        <w:caps w:val="0"/>
        <w:sz w:val="22"/>
      </w:rPr>
    </w:lvl>
  </w:abstractNum>
  <w:abstractNum w:abstractNumId="13" w15:restartNumberingAfterBreak="0">
    <w:nsid w:val="52B23CFE"/>
    <w:multiLevelType w:val="hybridMultilevel"/>
    <w:tmpl w:val="4F6C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1EAB"/>
    <w:multiLevelType w:val="hybridMultilevel"/>
    <w:tmpl w:val="F5348B98"/>
    <w:lvl w:ilvl="0" w:tplc="080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73F67F22"/>
    <w:multiLevelType w:val="hybridMultilevel"/>
    <w:tmpl w:val="3228A3F4"/>
    <w:lvl w:ilvl="0" w:tplc="73DA0450">
      <w:start w:val="1"/>
      <w:numFmt w:val="bullet"/>
      <w:lvlText w:val="•"/>
      <w:lvlPicBulletId w:val="0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0F26E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6CFCA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03E22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28BCC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24CCA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A86CC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8595E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6F8E8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D76956"/>
    <w:multiLevelType w:val="hybridMultilevel"/>
    <w:tmpl w:val="BE9847B0"/>
    <w:lvl w:ilvl="0" w:tplc="B26A2060">
      <w:start w:val="1"/>
      <w:numFmt w:val="bullet"/>
      <w:lvlText w:val="•"/>
      <w:lvlPicBulletId w:val="1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0D784">
      <w:start w:val="1"/>
      <w:numFmt w:val="bullet"/>
      <w:lvlText w:val="o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C01AC">
      <w:start w:val="1"/>
      <w:numFmt w:val="bullet"/>
      <w:lvlText w:val="▪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CA054">
      <w:start w:val="1"/>
      <w:numFmt w:val="bullet"/>
      <w:lvlText w:val="•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F4F6">
      <w:start w:val="1"/>
      <w:numFmt w:val="bullet"/>
      <w:lvlText w:val="o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6BCE8">
      <w:start w:val="1"/>
      <w:numFmt w:val="bullet"/>
      <w:lvlText w:val="▪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D2A6">
      <w:start w:val="1"/>
      <w:numFmt w:val="bullet"/>
      <w:lvlText w:val="•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070CC">
      <w:start w:val="1"/>
      <w:numFmt w:val="bullet"/>
      <w:lvlText w:val="o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876A4">
      <w:start w:val="1"/>
      <w:numFmt w:val="bullet"/>
      <w:lvlText w:val="▪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5E262A"/>
    <w:multiLevelType w:val="hybridMultilevel"/>
    <w:tmpl w:val="B75C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906">
    <w:abstractNumId w:val="8"/>
  </w:num>
  <w:num w:numId="2" w16cid:durableId="1225599668">
    <w:abstractNumId w:val="9"/>
  </w:num>
  <w:num w:numId="3" w16cid:durableId="1335304242">
    <w:abstractNumId w:val="10"/>
  </w:num>
  <w:num w:numId="4" w16cid:durableId="1415085290">
    <w:abstractNumId w:val="15"/>
  </w:num>
  <w:num w:numId="5" w16cid:durableId="1505167311">
    <w:abstractNumId w:val="16"/>
  </w:num>
  <w:num w:numId="6" w16cid:durableId="482239447">
    <w:abstractNumId w:val="0"/>
  </w:num>
  <w:num w:numId="7" w16cid:durableId="2109814346">
    <w:abstractNumId w:val="3"/>
  </w:num>
  <w:num w:numId="8" w16cid:durableId="2087989547">
    <w:abstractNumId w:val="2"/>
  </w:num>
  <w:num w:numId="9" w16cid:durableId="2002389312">
    <w:abstractNumId w:val="1"/>
  </w:num>
  <w:num w:numId="10" w16cid:durableId="394397295">
    <w:abstractNumId w:val="6"/>
  </w:num>
  <w:num w:numId="11" w16cid:durableId="184335079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  <w:color w:val="auto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32898587">
    <w:abstractNumId w:val="12"/>
  </w:num>
  <w:num w:numId="13" w16cid:durableId="1579170720">
    <w:abstractNumId w:val="7"/>
  </w:num>
  <w:num w:numId="14" w16cid:durableId="1500077835">
    <w:abstractNumId w:val="11"/>
  </w:num>
  <w:num w:numId="15" w16cid:durableId="1047680939">
    <w:abstractNumId w:val="14"/>
  </w:num>
  <w:num w:numId="16" w16cid:durableId="950862173">
    <w:abstractNumId w:val="5"/>
  </w:num>
  <w:num w:numId="17" w16cid:durableId="163714637">
    <w:abstractNumId w:val="17"/>
  </w:num>
  <w:num w:numId="18" w16cid:durableId="846361237">
    <w:abstractNumId w:val="4"/>
  </w:num>
  <w:num w:numId="19" w16cid:durableId="505941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8"/>
    <w:rsid w:val="00000DDC"/>
    <w:rsid w:val="00016B38"/>
    <w:rsid w:val="000263EC"/>
    <w:rsid w:val="0003559F"/>
    <w:rsid w:val="00043CE6"/>
    <w:rsid w:val="000533E1"/>
    <w:rsid w:val="0009446F"/>
    <w:rsid w:val="000A0B8C"/>
    <w:rsid w:val="000B0EB9"/>
    <w:rsid w:val="000E064D"/>
    <w:rsid w:val="000F13CF"/>
    <w:rsid w:val="000F1934"/>
    <w:rsid w:val="000F52F5"/>
    <w:rsid w:val="000F54C6"/>
    <w:rsid w:val="001257F8"/>
    <w:rsid w:val="0014579E"/>
    <w:rsid w:val="00146221"/>
    <w:rsid w:val="001517CD"/>
    <w:rsid w:val="00163CC1"/>
    <w:rsid w:val="001655A6"/>
    <w:rsid w:val="001815AF"/>
    <w:rsid w:val="001838CF"/>
    <w:rsid w:val="00193D36"/>
    <w:rsid w:val="001A3614"/>
    <w:rsid w:val="001A75ED"/>
    <w:rsid w:val="001B0EA0"/>
    <w:rsid w:val="001B427A"/>
    <w:rsid w:val="001C3EE4"/>
    <w:rsid w:val="001E5C03"/>
    <w:rsid w:val="001F0CA9"/>
    <w:rsid w:val="001F368E"/>
    <w:rsid w:val="002037FF"/>
    <w:rsid w:val="00216AEB"/>
    <w:rsid w:val="00217AF2"/>
    <w:rsid w:val="002454AF"/>
    <w:rsid w:val="00271552"/>
    <w:rsid w:val="002856F2"/>
    <w:rsid w:val="002D5849"/>
    <w:rsid w:val="00305C87"/>
    <w:rsid w:val="003279AF"/>
    <w:rsid w:val="00340DE0"/>
    <w:rsid w:val="00352BFC"/>
    <w:rsid w:val="003902E5"/>
    <w:rsid w:val="00395425"/>
    <w:rsid w:val="003B5294"/>
    <w:rsid w:val="003C3C93"/>
    <w:rsid w:val="003E4514"/>
    <w:rsid w:val="003E5FB3"/>
    <w:rsid w:val="003E72E4"/>
    <w:rsid w:val="003F6F8F"/>
    <w:rsid w:val="0041245A"/>
    <w:rsid w:val="00415909"/>
    <w:rsid w:val="00446638"/>
    <w:rsid w:val="00463BA9"/>
    <w:rsid w:val="00477119"/>
    <w:rsid w:val="0047733F"/>
    <w:rsid w:val="00481F8E"/>
    <w:rsid w:val="00486D53"/>
    <w:rsid w:val="004961D9"/>
    <w:rsid w:val="004D207C"/>
    <w:rsid w:val="004E37C2"/>
    <w:rsid w:val="00516FE4"/>
    <w:rsid w:val="00521789"/>
    <w:rsid w:val="0058694C"/>
    <w:rsid w:val="005A1115"/>
    <w:rsid w:val="00602BEE"/>
    <w:rsid w:val="00630038"/>
    <w:rsid w:val="006736DC"/>
    <w:rsid w:val="00680448"/>
    <w:rsid w:val="006C2EDD"/>
    <w:rsid w:val="006E09F5"/>
    <w:rsid w:val="00727040"/>
    <w:rsid w:val="00741AD7"/>
    <w:rsid w:val="00751580"/>
    <w:rsid w:val="007719D0"/>
    <w:rsid w:val="0079757D"/>
    <w:rsid w:val="007B3632"/>
    <w:rsid w:val="007E22F2"/>
    <w:rsid w:val="008029DF"/>
    <w:rsid w:val="008B5D3A"/>
    <w:rsid w:val="008B67EB"/>
    <w:rsid w:val="008C5F29"/>
    <w:rsid w:val="008E4599"/>
    <w:rsid w:val="008F0C8D"/>
    <w:rsid w:val="008F776B"/>
    <w:rsid w:val="008F7B16"/>
    <w:rsid w:val="00926999"/>
    <w:rsid w:val="00932925"/>
    <w:rsid w:val="00935CD4"/>
    <w:rsid w:val="00964592"/>
    <w:rsid w:val="009669FC"/>
    <w:rsid w:val="009768BC"/>
    <w:rsid w:val="009A45EE"/>
    <w:rsid w:val="009B6359"/>
    <w:rsid w:val="009C0DD1"/>
    <w:rsid w:val="009D6451"/>
    <w:rsid w:val="00A47FD7"/>
    <w:rsid w:val="00A94DB6"/>
    <w:rsid w:val="00AB1647"/>
    <w:rsid w:val="00AE0D3D"/>
    <w:rsid w:val="00AF0ADA"/>
    <w:rsid w:val="00B421B4"/>
    <w:rsid w:val="00B56695"/>
    <w:rsid w:val="00B62132"/>
    <w:rsid w:val="00BB266A"/>
    <w:rsid w:val="00BC33BB"/>
    <w:rsid w:val="00BD1C3E"/>
    <w:rsid w:val="00BF137D"/>
    <w:rsid w:val="00C33A72"/>
    <w:rsid w:val="00C61769"/>
    <w:rsid w:val="00C678FD"/>
    <w:rsid w:val="00C7578E"/>
    <w:rsid w:val="00C77142"/>
    <w:rsid w:val="00C77EB5"/>
    <w:rsid w:val="00C853DE"/>
    <w:rsid w:val="00C93AA0"/>
    <w:rsid w:val="00CA5A52"/>
    <w:rsid w:val="00CB1E77"/>
    <w:rsid w:val="00CC2DED"/>
    <w:rsid w:val="00CD6EF4"/>
    <w:rsid w:val="00D00B88"/>
    <w:rsid w:val="00D5244B"/>
    <w:rsid w:val="00D55600"/>
    <w:rsid w:val="00D634EB"/>
    <w:rsid w:val="00D77AC9"/>
    <w:rsid w:val="00D8203C"/>
    <w:rsid w:val="00D9359A"/>
    <w:rsid w:val="00D944AD"/>
    <w:rsid w:val="00D97274"/>
    <w:rsid w:val="00DB20DD"/>
    <w:rsid w:val="00DB6A77"/>
    <w:rsid w:val="00DC4FE4"/>
    <w:rsid w:val="00DE6EF8"/>
    <w:rsid w:val="00E63B76"/>
    <w:rsid w:val="00E64476"/>
    <w:rsid w:val="00E818F2"/>
    <w:rsid w:val="00E82BA2"/>
    <w:rsid w:val="00E87F84"/>
    <w:rsid w:val="00EA24F6"/>
    <w:rsid w:val="00EA35AE"/>
    <w:rsid w:val="00EA7518"/>
    <w:rsid w:val="00EB3DA9"/>
    <w:rsid w:val="00EB7048"/>
    <w:rsid w:val="00EC2847"/>
    <w:rsid w:val="00EC6A5B"/>
    <w:rsid w:val="00EE57CF"/>
    <w:rsid w:val="00EE7282"/>
    <w:rsid w:val="00EF63DF"/>
    <w:rsid w:val="00F107F5"/>
    <w:rsid w:val="00F16C23"/>
    <w:rsid w:val="00F27D5E"/>
    <w:rsid w:val="00F67CEF"/>
    <w:rsid w:val="00F8439E"/>
    <w:rsid w:val="00F86665"/>
    <w:rsid w:val="00F876EF"/>
    <w:rsid w:val="00FB2EB9"/>
    <w:rsid w:val="00FC181B"/>
    <w:rsid w:val="00FC4CBD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64D0B7F"/>
  <w15:chartTrackingRefBased/>
  <w15:docId w15:val="{F4FB7C32-C171-45E8-A4E2-0841D07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99"/>
    <w:pPr>
      <w:spacing w:after="80" w:line="276" w:lineRule="auto"/>
    </w:pPr>
    <w:rPr>
      <w:rFonts w:ascii="Arial" w:hAnsi="Arial"/>
      <w:color w:val="4D5357"/>
      <w:sz w:val="1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4599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E4599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99"/>
    <w:rPr>
      <w:rFonts w:ascii="Arial" w:eastAsiaTheme="majorEastAsia" w:hAnsi="Arial" w:cstheme="majorBidi"/>
      <w:b/>
      <w:color w:val="4D5357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99"/>
    <w:rPr>
      <w:rFonts w:ascii="Arial" w:eastAsiaTheme="majorEastAsia" w:hAnsi="Arial" w:cstheme="majorBidi"/>
      <w:b/>
      <w:color w:val="4D5357"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8E459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E4599"/>
    <w:rPr>
      <w:rFonts w:ascii="Arial" w:eastAsiaTheme="majorEastAsia" w:hAnsi="Arial" w:cstheme="majorBidi"/>
      <w:color w:val="4D5357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E4599"/>
    <w:pPr>
      <w:numPr>
        <w:ilvl w:val="1"/>
      </w:numPr>
      <w:spacing w:after="40" w:line="240" w:lineRule="auto"/>
    </w:pPr>
    <w:rPr>
      <w:rFonts w:eastAsiaTheme="minorEastAsi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4599"/>
    <w:rPr>
      <w:rFonts w:ascii="Arial" w:eastAsiaTheme="minorEastAsia" w:hAnsi="Arial"/>
      <w:color w:val="4D5357"/>
      <w:spacing w:val="15"/>
      <w:szCs w:val="22"/>
    </w:rPr>
  </w:style>
  <w:style w:type="character" w:styleId="Emphasis">
    <w:name w:val="Emphasis"/>
    <w:basedOn w:val="DefaultParagraphFont"/>
    <w:uiPriority w:val="20"/>
    <w:qFormat/>
    <w:rsid w:val="008E4599"/>
    <w:rPr>
      <w:rFonts w:ascii="Arial" w:hAnsi="Arial"/>
      <w:b w:val="0"/>
      <w:i w:val="0"/>
      <w:iCs/>
      <w:color w:val="4D5357"/>
      <w:sz w:val="1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E459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4599"/>
    <w:rPr>
      <w:rFonts w:ascii="Arial" w:hAnsi="Arial"/>
      <w:i/>
      <w:iCs/>
      <w:color w:val="4D5357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E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B3"/>
    <w:rPr>
      <w:rFonts w:ascii="DIN-LIGHT" w:hAnsi="DIN-LIGHT"/>
      <w:color w:val="3C5263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B3"/>
    <w:rPr>
      <w:rFonts w:ascii="DIN-LIGHT" w:hAnsi="DIN-LIGHT"/>
      <w:color w:val="3C5263"/>
      <w:sz w:val="18"/>
      <w:szCs w:val="22"/>
    </w:rPr>
  </w:style>
  <w:style w:type="character" w:styleId="Hyperlink">
    <w:name w:val="Hyperlink"/>
    <w:basedOn w:val="DefaultParagraphFont"/>
    <w:unhideWhenUsed/>
    <w:rsid w:val="008E4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5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4599"/>
    <w:rPr>
      <w:rFonts w:ascii="Arial" w:hAnsi="Arial"/>
      <w:color w:val="4D5357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8E4599"/>
    <w:rPr>
      <w:rFonts w:ascii="Arial" w:hAnsi="Arial"/>
      <w:i/>
      <w:iCs/>
      <w:color w:val="4D5357"/>
    </w:rPr>
  </w:style>
  <w:style w:type="character" w:styleId="IntenseEmphasis">
    <w:name w:val="Intense Emphasis"/>
    <w:basedOn w:val="DefaultParagraphFont"/>
    <w:uiPriority w:val="21"/>
    <w:qFormat/>
    <w:rsid w:val="008E4599"/>
    <w:rPr>
      <w:rFonts w:ascii="Arial" w:hAnsi="Arial"/>
      <w:i/>
      <w:iCs/>
      <w:color w:val="4D5357"/>
    </w:rPr>
  </w:style>
  <w:style w:type="character" w:styleId="Strong">
    <w:name w:val="Strong"/>
    <w:basedOn w:val="DefaultParagraphFont"/>
    <w:uiPriority w:val="22"/>
    <w:qFormat/>
    <w:rsid w:val="008E4599"/>
    <w:rPr>
      <w:rFonts w:ascii="Arial" w:hAnsi="Arial"/>
      <w:b/>
      <w:bCs/>
      <w:color w:val="4D535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99"/>
    <w:pPr>
      <w:pBdr>
        <w:top w:val="single" w:sz="4" w:space="10" w:color="4D5357"/>
        <w:bottom w:val="single" w:sz="4" w:space="10" w:color="4D5357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99"/>
    <w:rPr>
      <w:rFonts w:ascii="Arial" w:hAnsi="Arial"/>
      <w:i/>
      <w:iCs/>
      <w:color w:val="4D5357"/>
      <w:sz w:val="18"/>
      <w:szCs w:val="22"/>
    </w:rPr>
  </w:style>
  <w:style w:type="character" w:styleId="SubtleReference">
    <w:name w:val="Subtle Reference"/>
    <w:basedOn w:val="DefaultParagraphFont"/>
    <w:uiPriority w:val="31"/>
    <w:qFormat/>
    <w:rsid w:val="008E4599"/>
    <w:rPr>
      <w:rFonts w:ascii="Arial" w:hAnsi="Arial"/>
      <w:smallCaps/>
      <w:color w:val="4D5357"/>
    </w:rPr>
  </w:style>
  <w:style w:type="character" w:styleId="IntenseReference">
    <w:name w:val="Intense Reference"/>
    <w:basedOn w:val="DefaultParagraphFont"/>
    <w:uiPriority w:val="32"/>
    <w:qFormat/>
    <w:rsid w:val="008E4599"/>
    <w:rPr>
      <w:rFonts w:ascii="Arial" w:hAnsi="Arial"/>
      <w:b/>
      <w:bCs/>
      <w:smallCaps/>
      <w:color w:val="4D5357"/>
      <w:spacing w:val="5"/>
    </w:rPr>
  </w:style>
  <w:style w:type="character" w:styleId="BookTitle">
    <w:name w:val="Book Title"/>
    <w:basedOn w:val="DefaultParagraphFont"/>
    <w:uiPriority w:val="33"/>
    <w:qFormat/>
    <w:rsid w:val="008E4599"/>
    <w:rPr>
      <w:rFonts w:ascii="Arial" w:hAnsi="Arial"/>
      <w:b/>
      <w:bCs/>
      <w:i/>
      <w:iCs/>
      <w:color w:val="4D5357"/>
      <w:spacing w:val="5"/>
    </w:rPr>
  </w:style>
  <w:style w:type="paragraph" w:styleId="ListParagraph">
    <w:name w:val="List Paragraph"/>
    <w:basedOn w:val="Normal"/>
    <w:uiPriority w:val="34"/>
    <w:qFormat/>
    <w:rsid w:val="008E4599"/>
    <w:pPr>
      <w:ind w:left="720"/>
      <w:contextualSpacing/>
    </w:pPr>
  </w:style>
  <w:style w:type="paragraph" w:customStyle="1" w:styleId="paragraph">
    <w:name w:val="paragraph"/>
    <w:basedOn w:val="Normal"/>
    <w:rsid w:val="008F776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776B"/>
  </w:style>
  <w:style w:type="paragraph" w:styleId="BodyTextIndent2">
    <w:name w:val="Body Text Indent 2"/>
    <w:basedOn w:val="Normal"/>
    <w:link w:val="BodyTextIndent2Char"/>
    <w:rsid w:val="0003559F"/>
    <w:pPr>
      <w:spacing w:after="0" w:line="240" w:lineRule="auto"/>
      <w:ind w:left="2610" w:hanging="4320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0355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03559F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3559F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03559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6Level1">
    <w:name w:val="HD6 Level 1"/>
    <w:basedOn w:val="Normal"/>
    <w:rsid w:val="0003559F"/>
    <w:pPr>
      <w:numPr>
        <w:numId w:val="12"/>
      </w:numPr>
      <w:spacing w:after="240" w:line="312" w:lineRule="auto"/>
      <w:jc w:val="both"/>
    </w:pPr>
    <w:rPr>
      <w:rFonts w:eastAsia="Times New Roman" w:cs="Arial"/>
      <w:color w:val="auto"/>
      <w:sz w:val="22"/>
    </w:rPr>
  </w:style>
  <w:style w:type="paragraph" w:customStyle="1" w:styleId="HD6Level2">
    <w:name w:val="HD6 Level 2"/>
    <w:basedOn w:val="HD6Level1"/>
    <w:rsid w:val="0003559F"/>
    <w:pPr>
      <w:numPr>
        <w:ilvl w:val="1"/>
      </w:numPr>
    </w:pPr>
  </w:style>
  <w:style w:type="paragraph" w:customStyle="1" w:styleId="HD6Level3">
    <w:name w:val="HD6 Level 3"/>
    <w:basedOn w:val="HD6Level2"/>
    <w:rsid w:val="0003559F"/>
    <w:pPr>
      <w:numPr>
        <w:ilvl w:val="2"/>
      </w:numPr>
    </w:pPr>
  </w:style>
  <w:style w:type="paragraph" w:customStyle="1" w:styleId="HD6Level4">
    <w:name w:val="HD6 Level 4"/>
    <w:basedOn w:val="HD6Level3"/>
    <w:rsid w:val="0003559F"/>
    <w:pPr>
      <w:numPr>
        <w:ilvl w:val="3"/>
      </w:numPr>
    </w:pPr>
  </w:style>
  <w:style w:type="paragraph" w:customStyle="1" w:styleId="HD6Level5">
    <w:name w:val="HD6 Level 5"/>
    <w:basedOn w:val="HD6Level4"/>
    <w:rsid w:val="0003559F"/>
    <w:pPr>
      <w:numPr>
        <w:ilvl w:val="4"/>
      </w:numPr>
    </w:pPr>
  </w:style>
  <w:style w:type="paragraph" w:customStyle="1" w:styleId="HD6Level6">
    <w:name w:val="HD6 Level 6"/>
    <w:basedOn w:val="HD6Level5"/>
    <w:rsid w:val="0003559F"/>
    <w:pPr>
      <w:numPr>
        <w:ilvl w:val="5"/>
      </w:numPr>
    </w:pPr>
  </w:style>
  <w:style w:type="paragraph" w:customStyle="1" w:styleId="HD6Level7">
    <w:name w:val="HD6 Level 7"/>
    <w:basedOn w:val="HD6Level6"/>
    <w:rsid w:val="0003559F"/>
    <w:pPr>
      <w:numPr>
        <w:ilvl w:val="6"/>
      </w:numPr>
    </w:pPr>
  </w:style>
  <w:style w:type="paragraph" w:customStyle="1" w:styleId="HD6Level8">
    <w:name w:val="HD6 Level 8"/>
    <w:basedOn w:val="HD6Level7"/>
    <w:rsid w:val="0003559F"/>
    <w:pPr>
      <w:numPr>
        <w:ilvl w:val="7"/>
      </w:numPr>
    </w:pPr>
  </w:style>
  <w:style w:type="paragraph" w:customStyle="1" w:styleId="HD6Level9">
    <w:name w:val="HD6 Level 9"/>
    <w:basedOn w:val="HD6Level8"/>
    <w:rsid w:val="0003559F"/>
    <w:pPr>
      <w:numPr>
        <w:ilvl w:val="8"/>
      </w:numPr>
    </w:pPr>
  </w:style>
  <w:style w:type="paragraph" w:customStyle="1" w:styleId="Default">
    <w:name w:val="Default"/>
    <w:rsid w:val="0039542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creHall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8484CE421404ABCBEAD99BD242F0C" ma:contentTypeVersion="62" ma:contentTypeDescription="Create a new document." ma:contentTypeScope="" ma:versionID="2c72b11647b1b4555639a3da5bb2e57e">
  <xsd:schema xmlns:xsd="http://www.w3.org/2001/XMLSchema" xmlns:xs="http://www.w3.org/2001/XMLSchema" xmlns:p="http://schemas.microsoft.com/office/2006/metadata/properties" xmlns:ns2="2eb44a6a-ffaa-4ff6-9572-4a5b13a7d371" xmlns:ns3="562a4576-3604-4c1d-98a6-0658940f6a3c" targetNamespace="http://schemas.microsoft.com/office/2006/metadata/properties" ma:root="true" ma:fieldsID="87c71e41908aaab00eed6c8cf7d53812" ns2:_="" ns3:_="">
    <xsd:import namespace="2eb44a6a-ffaa-4ff6-9572-4a5b13a7d371"/>
    <xsd:import namespace="562a4576-3604-4c1d-98a6-0658940f6a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ModerationComments" minOccurs="0"/>
                <xsd:element ref="ns3:Modified_x0020_By" minOccurs="0"/>
                <xsd:element ref="ns3:Created_x0020_By" minOccurs="0"/>
                <xsd:element ref="ns3:File_x0020_Type" minOccurs="0"/>
                <xsd:element ref="ns3:HTML_x0020_File_x0020_Type" minOccurs="0"/>
                <xsd:element ref="ns3:_SourceUrl" minOccurs="0"/>
                <xsd:element ref="ns3:_SharedFileIndex" minOccurs="0"/>
                <xsd:element ref="ns3:TemplateUrl" minOccurs="0"/>
                <xsd:element ref="ns3:xd_ProgID" minOccurs="0"/>
                <xsd:element ref="ns3:xd_Signature" minOccurs="0"/>
                <xsd:element ref="ns3:_ShortcutUrl" minOccurs="0"/>
                <xsd:element ref="ns3:_ShortcutSiteId" minOccurs="0"/>
                <xsd:element ref="ns3:_ShortcutWebId" minOccurs="0"/>
                <xsd:element ref="ns3:_ShortcutUniqueId" minOccurs="0"/>
                <xsd:element ref="ns3:SharedWithUsers" minOccurs="0"/>
                <xsd:element ref="ns3:SharedWithDetails" minOccurs="0"/>
                <xsd:element ref="ns3:ID" minOccurs="0"/>
                <xsd:element ref="ns3:Author" minOccurs="0"/>
                <xsd:element ref="ns3:_HasCopyDestinations" minOccurs="0"/>
                <xsd:element ref="ns3:_CopySource" minOccurs="0"/>
                <xsd:element ref="ns3:File_x0020_Size" minOccurs="0"/>
                <xsd:element ref="ns3:CheckedOutUserId" minOccurs="0"/>
                <xsd:element ref="ns3:IsCheckedoutToLocal" minOccurs="0"/>
                <xsd:element ref="ns3:CheckoutUser" minOccurs="0"/>
                <xsd:element ref="ns3:SyncClientId" minOccurs="0"/>
                <xsd:element ref="ns3:VirusStatus" minOccurs="0"/>
                <xsd:element ref="ns3:OriginatorId" minOccurs="0"/>
                <xsd:element ref="ns3:NoExecute" minOccurs="0"/>
                <xsd:element ref="ns3:ContentVersion" minOccurs="0"/>
                <xsd:element ref="ns3:_ComplianceFlags" minOccurs="0"/>
                <xsd:element ref="ns3:_ComplianceTag" minOccurs="0"/>
                <xsd:element ref="ns3:_ComplianceTagWrittenTime" minOccurs="0"/>
                <xsd:element ref="ns3:_ComplianceTagUserId" minOccurs="0"/>
                <xsd:element ref="ns3:_Dirty" minOccurs="0"/>
                <xsd:element ref="ns3:AccessPolicy" minOccurs="0"/>
                <xsd:element ref="ns3:InstanceID" minOccurs="0"/>
                <xsd:element ref="ns3:WorkflowInstance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4a6a-ffaa-4ff6-9572-4a5b13a7d3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66" nillable="true" ma:displayName="Taxonomy Catch All Column" ma:hidden="true" ma:list="{b63e8703-e71e-43aa-a52d-68986e903b29}" ma:internalName="TaxCatchAll" ma:showField="CatchAllData" ma:web="2eb44a6a-ffaa-4ff6-9572-4a5b13a7d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a4576-3604-4c1d-98a6-0658940f6a3c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0" nillable="true" ma:displayName="_ModerationComments" ma:hidden="true" ma:internalName="_ModerationComments0" ma:readOnly="true">
      <xsd:simpleType>
        <xsd:restriction base="dms:Note"/>
      </xsd:simpleType>
    </xsd:element>
    <xsd:element name="Modified_x0020_By" ma:index="11" nillable="true" ma:displayName="Modified_x0020_By" ma:hidden="true" ma:internalName="Modified_x0020_By0" ma:readOnly="true">
      <xsd:simpleType>
        <xsd:restriction base="dms:Text"/>
      </xsd:simpleType>
    </xsd:element>
    <xsd:element name="Created_x0020_By" ma:index="12" nillable="true" ma:displayName="Created_x0020_By" ma:hidden="true" ma:internalName="Created_x0020_By0" ma:readOnly="true">
      <xsd:simpleType>
        <xsd:restriction base="dms:Text"/>
      </xsd:simpleType>
    </xsd:element>
    <xsd:element name="File_x0020_Type" ma:index="13" nillable="true" ma:displayName="File_x0020_Type" ma:hidden="true" ma:internalName="File_x0020_Type0" ma:readOnly="true">
      <xsd:simpleType>
        <xsd:restriction base="dms:Text"/>
      </xsd:simpleType>
    </xsd:element>
    <xsd:element name="HTML_x0020_File_x0020_Type" ma:index="14" nillable="true" ma:displayName="HTML_x0020_File_x0020_Type" ma:hidden="true" ma:internalName="HTML_x0020_File_x0020_Type0" ma:readOnly="true">
      <xsd:simpleType>
        <xsd:restriction base="dms:Text"/>
      </xsd:simpleType>
    </xsd:element>
    <xsd:element name="_SourceUrl" ma:index="15" nillable="true" ma:displayName="_SourceUrl" ma:hidden="true" ma:internalName="_SourceUrl0">
      <xsd:simpleType>
        <xsd:restriction base="dms:Text"/>
      </xsd:simpleType>
    </xsd:element>
    <xsd:element name="_SharedFileIndex" ma:index="16" nillable="true" ma:displayName="_SharedFileIndex" ma:hidden="true" ma:internalName="_SharedFileIndex0">
      <xsd:simpleType>
        <xsd:restriction base="dms:Text"/>
      </xsd:simpleType>
    </xsd:element>
    <xsd:element name="TemplateUrl" ma:index="18" nillable="true" ma:displayName="TemplateUrl" ma:hidden="true" ma:internalName="TemplateUrl0">
      <xsd:simpleType>
        <xsd:restriction base="dms:Text"/>
      </xsd:simpleType>
    </xsd:element>
    <xsd:element name="xd_ProgID" ma:index="19" nillable="true" ma:displayName="xd_ProgID" ma:hidden="true" ma:internalName="xd_ProgID0">
      <xsd:simpleType>
        <xsd:restriction base="dms:Text"/>
      </xsd:simpleType>
    </xsd:element>
    <xsd:element name="xd_Signature" ma:index="20" nillable="true" ma:displayName="xd_Signature" ma:description="" ma:hidden="true" ma:internalName="xd_Signature0" ma:readOnly="true">
      <xsd:simpleType>
        <xsd:restriction base="dms:Boolean"/>
      </xsd:simpleType>
    </xsd:element>
    <xsd:element name="_ShortcutUrl" ma:index="21" nillable="true" ma:displayName="_ShortcutUrl" ma:hidden="true" ma:internalName="_Shortcut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ShortcutSiteId" ma:index="22" nillable="true" ma:displayName="_ShortcutSiteId" ma:hidden="true" ma:internalName="_ShortcutSiteId0">
      <xsd:simpleType>
        <xsd:restriction base="dms:Unknown"/>
      </xsd:simpleType>
    </xsd:element>
    <xsd:element name="_ShortcutWebId" ma:index="23" nillable="true" ma:displayName="_ShortcutWebId" ma:hidden="true" ma:internalName="_ShortcutWebId0">
      <xsd:simpleType>
        <xsd:restriction base="dms:Unknown"/>
      </xsd:simpleType>
    </xsd:element>
    <xsd:element name="_ShortcutUniqueId" ma:index="24" nillable="true" ma:displayName="_ShortcutUniqueId" ma:hidden="true" ma:internalName="_ShortcutUniqueId0">
      <xsd:simpleType>
        <xsd:restriction base="dms:Unknown"/>
      </xsd:simpleType>
    </xsd:element>
    <xsd:element name="SharedWithUsers" ma:index="25" nillable="true" ma:displayName="SharedWithUsers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WithDetails" ma:description="" ma:internalName="SharedWithDetails0" ma:readOnly="true">
      <xsd:simpleType>
        <xsd:restriction base="dms:Note">
          <xsd:maxLength value="255"/>
        </xsd:restriction>
      </xsd:simpleType>
    </xsd:element>
    <xsd:element name="ID" ma:index="27" nillable="true" ma:displayName="ID" ma:internalName="ID0" ma:readOnly="true">
      <xsd:simpleType>
        <xsd:restriction base="dms:Unknown"/>
      </xsd:simpleType>
    </xsd:element>
    <xsd:element name="Author" ma:index="29" nillable="true" ma:displayName="Author" ma:list="UserInfo" ma:internalName="Author0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0" nillable="true" ma:displayName="_HasCopyDestinations" ma:description="" ma:hidden="true" ma:internalName="_HasCopyDestinations0" ma:readOnly="true">
      <xsd:simpleType>
        <xsd:restriction base="dms:Boolean"/>
      </xsd:simpleType>
    </xsd:element>
    <xsd:element name="_CopySource" ma:index="31" nillable="true" ma:displayName="_CopySource" ma:description="" ma:internalName="_CopySource0" ma:readOnly="true">
      <xsd:simpleType>
        <xsd:restriction base="dms:Text"/>
      </xsd:simpleType>
    </xsd:element>
    <xsd:element name="File_x0020_Size" ma:index="32" nillable="true" ma:displayName="File_x0020_Size" ma:format="TRUE" ma:hidden="true" ma:list="Docs" ma:internalName="File_x0020_Size0" ma:readOnly="true" ma:showField="SizeInKB">
      <xsd:simpleType>
        <xsd:restriction base="dms:Lookup"/>
      </xsd:simpleType>
    </xsd:element>
    <xsd:element name="CheckedOutUserId" ma:index="33" nillable="true" ma:displayName="CheckedOutUserId" ma:hidden="true" ma:list="Docs" ma:internalName="CheckedOutUserId0" ma:readOnly="true" ma:showField="CheckoutUserId">
      <xsd:simpleType>
        <xsd:restriction base="dms:Lookup"/>
      </xsd:simpleType>
    </xsd:element>
    <xsd:element name="IsCheckedoutToLocal" ma:index="34" nillable="true" ma:displayName="IsCheckedoutToLocal" ma:hidden="true" ma:list="Docs" ma:internalName="IsCheckedoutToLocal0" ma:readOnly="true" ma:showField="IsCheckoutToLocal">
      <xsd:simpleType>
        <xsd:restriction base="dms:Lookup"/>
      </xsd:simpleType>
    </xsd:element>
    <xsd:element name="CheckoutUser" ma:index="35" nillable="true" ma:displayName="CheckoutUser" ma:list="UserInfo" ma:internalName="CheckoutUser0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yncClientId" ma:index="36" nillable="true" ma:displayName="SyncClientId" ma:hidden="true" ma:list="Docs" ma:internalName="SyncClientId0" ma:readOnly="true" ma:showField="SyncClientId">
      <xsd:simpleType>
        <xsd:restriction base="dms:Lookup"/>
      </xsd:simpleType>
    </xsd:element>
    <xsd:element name="VirusStatus" ma:index="37" nillable="true" ma:displayName="VirusStatus" ma:format="TRUE" ma:hidden="true" ma:list="Docs" ma:internalName="VirusStatus0" ma:readOnly="true" ma:showField="Size">
      <xsd:simpleType>
        <xsd:restriction base="dms:Lookup"/>
      </xsd:simpleType>
    </xsd:element>
    <xsd:element name="OriginatorId" ma:index="39" nillable="true" ma:displayName="OriginatorId" ma:hidden="true" ma:list="Docs" ma:internalName="OriginatorId0" ma:readOnly="true" ma:showField="OriginatorId">
      <xsd:simpleType>
        <xsd:restriction base="dms:Lookup"/>
      </xsd:simpleType>
    </xsd:element>
    <xsd:element name="NoExecute" ma:index="40" nillable="true" ma:displayName="NoExecute" ma:hidden="true" ma:list="Docs" ma:internalName="NoExecute0" ma:readOnly="true" ma:showField="DocFlags">
      <xsd:simpleType>
        <xsd:restriction base="dms:Lookup"/>
      </xsd:simpleType>
    </xsd:element>
    <xsd:element name="ContentVersion" ma:index="41" nillable="true" ma:displayName="ContentVersion" ma:hidden="true" ma:list="Docs" ma:internalName="ContentVersion0" ma:readOnly="true" ma:showField="ContentVersion">
      <xsd:simpleType>
        <xsd:restriction base="dms:Lookup"/>
      </xsd:simpleType>
    </xsd:element>
    <xsd:element name="_ComplianceFlags" ma:index="42" nillable="true" ma:displayName="_ComplianceFlags" ma:hidden="true" ma:list="Docs" ma:internalName="_ComplianceFlags0" ma:readOnly="true" ma:showField="ComplianceFlags">
      <xsd:simpleType>
        <xsd:restriction base="dms:Lookup"/>
      </xsd:simpleType>
    </xsd:element>
    <xsd:element name="_ComplianceTag" ma:index="43" nillable="true" ma:displayName="_ComplianceTag" ma:hidden="true" ma:list="Docs" ma:internalName="_ComplianceTag0" ma:readOnly="true" ma:showField="ComplianceTag">
      <xsd:simpleType>
        <xsd:restriction base="dms:Lookup"/>
      </xsd:simpleType>
    </xsd:element>
    <xsd:element name="_ComplianceTagWrittenTime" ma:index="44" nillable="true" ma:displayName="_ComplianceTagWrittenTime" ma:hidden="true" ma:list="Docs" ma:internalName="_ComplianceTagWrittenTime0" ma:readOnly="true" ma:showField="ComplianceTagWrittenTime">
      <xsd:simpleType>
        <xsd:restriction base="dms:Lookup"/>
      </xsd:simpleType>
    </xsd:element>
    <xsd:element name="_ComplianceTagUserId" ma:index="45" nillable="true" ma:displayName="_ComplianceTagUserId" ma:hidden="true" ma:list="Docs" ma:internalName="_ComplianceTagUserId0" ma:readOnly="true" ma:showField="ComplianceTagUserId">
      <xsd:simpleType>
        <xsd:restriction base="dms:Lookup"/>
      </xsd:simpleType>
    </xsd:element>
    <xsd:element name="_Dirty" ma:index="47" nillable="true" ma:displayName="_Dirty" ma:hidden="true" ma:list="Docs" ma:internalName="_Dirty0" ma:readOnly="true" ma:showField="Dirty">
      <xsd:simpleType>
        <xsd:restriction base="dms:Lookup"/>
      </xsd:simpleType>
    </xsd:element>
    <xsd:element name="AccessPolicy" ma:index="48" nillable="true" ma:displayName="AccessPolicy" ma:hidden="true" ma:list="Docs" ma:internalName="AccessPolicy0" ma:readOnly="true" ma:showField="AccessPolicy">
      <xsd:simpleType>
        <xsd:restriction base="dms:Lookup"/>
      </xsd:simpleType>
    </xsd:element>
    <xsd:element name="InstanceID" ma:index="50" nillable="true" ma:displayName="InstanceID" ma:hidden="true" ma:internalName="InstanceID0" ma:readOnly="true">
      <xsd:simpleType>
        <xsd:restriction base="dms:Unknown"/>
      </xsd:simpleType>
    </xsd:element>
    <xsd:element name="WorkflowInstanceID" ma:index="51" nillable="true" ma:displayName="WorkflowInstanceID" ma:hidden="true" ma:internalName="WorkflowInstanceID0" ma:readOnly="true">
      <xsd:simpleType>
        <xsd:restriction base="dms:Unknown"/>
      </xsd:simpleType>
    </xsd:element>
    <xsd:element name="MediaServiceMetadata" ma:index="5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5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5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5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5" nillable="true" ma:taxonomy="true" ma:internalName="lcf76f155ced4ddcb4097134ff3c332f" ma:taxonomyFieldName="MediaServiceImageTags" ma:displayName="Image Tags" ma:readOnly="false" ma:fieldId="{5cf76f15-5ced-4ddc-b409-7134ff3c332f}" ma:taxonomyMulti="true" ma:sspId="029d6049-d67b-41a2-8785-489d7a3da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a4576-3604-4c1d-98a6-0658940f6a3c">
      <Terms xmlns="http://schemas.microsoft.com/office/infopath/2007/PartnerControls"/>
    </lcf76f155ced4ddcb4097134ff3c332f>
    <_SharedFileIndex xmlns="562a4576-3604-4c1d-98a6-0658940f6a3c" xsi:nil="true"/>
    <TemplateUrl xmlns="562a4576-3604-4c1d-98a6-0658940f6a3c" xsi:nil="true"/>
    <_ShortcutUrl xmlns="562a4576-3604-4c1d-98a6-0658940f6a3c">
      <Url xsi:nil="true"/>
      <Description xsi:nil="true"/>
    </_ShortcutUrl>
    <TaxCatchAll xmlns="2eb44a6a-ffaa-4ff6-9572-4a5b13a7d371" xsi:nil="true"/>
    <_ShortcutSiteId xmlns="562a4576-3604-4c1d-98a6-0658940f6a3c" xsi:nil="true"/>
    <_ShortcutWebId xmlns="562a4576-3604-4c1d-98a6-0658940f6a3c" xsi:nil="true"/>
    <_ShortcutUniqueId xmlns="562a4576-3604-4c1d-98a6-0658940f6a3c" xsi:nil="true"/>
    <xd_ProgID xmlns="562a4576-3604-4c1d-98a6-0658940f6a3c" xsi:nil="true"/>
    <_SourceUrl xmlns="562a4576-3604-4c1d-98a6-0658940f6a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F20CC-0D5C-4085-A36E-0EFB0FFA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44a6a-ffaa-4ff6-9572-4a5b13a7d371"/>
    <ds:schemaRef ds:uri="562a4576-3604-4c1d-98a6-0658940f6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4C577-69E9-43DB-9AA0-F63E8FCF8035}">
  <ds:schemaRefs>
    <ds:schemaRef ds:uri="http://schemas.microsoft.com/office/2006/metadata/properties"/>
    <ds:schemaRef ds:uri="http://schemas.microsoft.com/office/infopath/2007/PartnerControls"/>
    <ds:schemaRef ds:uri="562a4576-3604-4c1d-98a6-0658940f6a3c"/>
    <ds:schemaRef ds:uri="2eb44a6a-ffaa-4ff6-9572-4a5b13a7d371"/>
  </ds:schemaRefs>
</ds:datastoreItem>
</file>

<file path=customXml/itemProps3.xml><?xml version="1.0" encoding="utf-8"?>
<ds:datastoreItem xmlns:ds="http://schemas.openxmlformats.org/officeDocument/2006/customXml" ds:itemID="{25E95166-1517-494D-B33B-097C25DB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AcreHall-Letterhead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Edwards</cp:lastModifiedBy>
  <cp:revision>6</cp:revision>
  <cp:lastPrinted>2023-10-18T09:30:00Z</cp:lastPrinted>
  <dcterms:created xsi:type="dcterms:W3CDTF">2024-02-09T13:56:00Z</dcterms:created>
  <dcterms:modified xsi:type="dcterms:W3CDTF">2024-12-17T15:08:00Z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0x0101007F68484CE421404ABCBEAD99BD242F0C</vt:lpwstr>
  </property>
  <property fmtid="{D5CDD505-2E9C-101B-9397-08002B2CF9AE}" pid="3" name="MediaServiceImageTags">
    <vt:lpwstr/>
  </property>
</Properties>
</file>