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7C0A" w14:textId="77777777" w:rsidR="004D1FDF" w:rsidRDefault="004D1FDF" w:rsidP="00B17C55">
      <w:pPr>
        <w:pStyle w:val="4Heading1"/>
        <w:jc w:val="center"/>
        <w:rPr>
          <w:rFonts w:ascii="Calibri" w:hAnsi="Calibri" w:cs="Calibri"/>
          <w:noProof/>
          <w:color w:val="7030A0"/>
          <w:sz w:val="36"/>
        </w:rPr>
      </w:pPr>
      <w:r>
        <w:rPr>
          <w:noProof/>
          <w:color w:val="0000FF"/>
          <w:sz w:val="32"/>
        </w:rPr>
        <w:drawing>
          <wp:inline distT="0" distB="0" distL="0" distR="0" wp14:anchorId="7EAFFBAA" wp14:editId="5342ADFE">
            <wp:extent cx="5976620" cy="896620"/>
            <wp:effectExtent l="0" t="0" r="5080" b="0"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B943A" w14:textId="643FD60F" w:rsidR="004D1FDF" w:rsidRPr="003A12D0" w:rsidRDefault="004D1FDF" w:rsidP="004D1FDF">
      <w:pPr>
        <w:pBdr>
          <w:bottom w:val="single" w:sz="6" w:space="1" w:color="auto"/>
        </w:pBdr>
        <w:rPr>
          <w:sz w:val="28"/>
        </w:rPr>
      </w:pPr>
      <w:r w:rsidRPr="00F965AA">
        <w:rPr>
          <w:sz w:val="28"/>
        </w:rPr>
        <w:t xml:space="preserve">Job </w:t>
      </w:r>
      <w:r>
        <w:rPr>
          <w:sz w:val="28"/>
        </w:rPr>
        <w:t>Description</w:t>
      </w:r>
      <w:r w:rsidRPr="00F965AA">
        <w:rPr>
          <w:sz w:val="28"/>
        </w:rPr>
        <w:t xml:space="preserve">:   </w:t>
      </w:r>
      <w:r w:rsidR="00825D42">
        <w:rPr>
          <w:sz w:val="28"/>
        </w:rPr>
        <w:t>Assistant</w:t>
      </w:r>
      <w:r>
        <w:rPr>
          <w:sz w:val="28"/>
        </w:rPr>
        <w:t xml:space="preserve"> Head</w:t>
      </w:r>
      <w:r w:rsidR="00743E2B">
        <w:rPr>
          <w:sz w:val="28"/>
        </w:rPr>
        <w:t>t</w:t>
      </w:r>
      <w:r w:rsidR="00200CEA">
        <w:rPr>
          <w:sz w:val="28"/>
        </w:rPr>
        <w:t>eacher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4D1FDF" w:rsidRPr="00285FCB" w14:paraId="10F22C5B" w14:textId="77777777" w:rsidTr="71D1423F">
        <w:tc>
          <w:tcPr>
            <w:tcW w:w="2943" w:type="dxa"/>
          </w:tcPr>
          <w:p w14:paraId="1ACB3906" w14:textId="77777777" w:rsidR="004D1FDF" w:rsidRPr="00F965AA" w:rsidRDefault="004D1FDF" w:rsidP="00233EA3">
            <w:pPr>
              <w:spacing w:before="120"/>
              <w:ind w:left="-105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F965AA">
              <w:rPr>
                <w:rFonts w:asciiTheme="minorHAnsi" w:hAnsiTheme="minorHAnsi" w:cstheme="minorHAnsi"/>
                <w:b/>
                <w:color w:val="000000"/>
                <w:sz w:val="28"/>
              </w:rPr>
              <w:t>School:</w:t>
            </w:r>
          </w:p>
        </w:tc>
        <w:tc>
          <w:tcPr>
            <w:tcW w:w="6685" w:type="dxa"/>
          </w:tcPr>
          <w:p w14:paraId="0157660A" w14:textId="58F2A2E3" w:rsidR="004D1FDF" w:rsidRPr="00285FCB" w:rsidRDefault="004D2B52" w:rsidP="00233EA3">
            <w:pPr>
              <w:spacing w:before="120"/>
              <w:ind w:left="-105"/>
              <w:rPr>
                <w:rFonts w:asciiTheme="minorHAnsi" w:hAnsiTheme="minorHAnsi" w:cstheme="minorHAnsi"/>
                <w:bCs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</w:rPr>
              <w:t>Manor Community Primary School</w:t>
            </w:r>
            <w:r w:rsidR="00825D42">
              <w:rPr>
                <w:rFonts w:asciiTheme="minorHAnsi" w:hAnsiTheme="minorHAnsi" w:cstheme="minorHAnsi"/>
                <w:bCs/>
                <w:color w:val="000000"/>
                <w:sz w:val="24"/>
              </w:rPr>
              <w:t xml:space="preserve"> </w:t>
            </w:r>
            <w:r w:rsidR="004D1FDF">
              <w:rPr>
                <w:rFonts w:asciiTheme="minorHAnsi" w:hAnsiTheme="minorHAnsi" w:cstheme="minorHAnsi"/>
                <w:bCs/>
                <w:color w:val="000000"/>
                <w:sz w:val="24"/>
              </w:rPr>
              <w:t>Primary School</w:t>
            </w:r>
          </w:p>
        </w:tc>
      </w:tr>
      <w:tr w:rsidR="004D1FDF" w:rsidRPr="00285FCB" w14:paraId="5800D517" w14:textId="77777777" w:rsidTr="71D1423F">
        <w:tc>
          <w:tcPr>
            <w:tcW w:w="2943" w:type="dxa"/>
          </w:tcPr>
          <w:p w14:paraId="359C64AB" w14:textId="77777777" w:rsidR="004D1FDF" w:rsidRPr="005D6DD1" w:rsidRDefault="004D1FDF" w:rsidP="00233EA3">
            <w:pPr>
              <w:spacing w:before="120"/>
              <w:ind w:left="-105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5D6DD1">
              <w:rPr>
                <w:rFonts w:asciiTheme="minorHAnsi" w:hAnsiTheme="minorHAnsi" w:cstheme="minorHAnsi"/>
                <w:b/>
                <w:color w:val="000000"/>
                <w:sz w:val="28"/>
              </w:rPr>
              <w:t>Grade:</w:t>
            </w:r>
          </w:p>
        </w:tc>
        <w:tc>
          <w:tcPr>
            <w:tcW w:w="6685" w:type="dxa"/>
          </w:tcPr>
          <w:p w14:paraId="4BCECFA5" w14:textId="143FF5D9" w:rsidR="004D1FDF" w:rsidRPr="005D6DD1" w:rsidRDefault="004D1FDF" w:rsidP="2864DE46">
            <w:pPr>
              <w:spacing w:before="120"/>
              <w:ind w:left="-105"/>
              <w:rPr>
                <w:rFonts w:asciiTheme="minorHAnsi" w:hAnsiTheme="minorHAnsi" w:cstheme="minorBidi"/>
                <w:color w:val="000000"/>
                <w:sz w:val="24"/>
              </w:rPr>
            </w:pPr>
            <w:r w:rsidRPr="71D1423F">
              <w:rPr>
                <w:rFonts w:asciiTheme="minorHAnsi" w:hAnsiTheme="minorHAnsi" w:cstheme="minorBidi"/>
                <w:color w:val="000000" w:themeColor="text1"/>
                <w:sz w:val="24"/>
              </w:rPr>
              <w:t>L</w:t>
            </w:r>
            <w:r w:rsidR="004D2B52" w:rsidRPr="71D1423F">
              <w:rPr>
                <w:rFonts w:asciiTheme="minorHAnsi" w:hAnsiTheme="minorHAnsi" w:cstheme="minorBidi"/>
                <w:color w:val="000000" w:themeColor="text1"/>
                <w:sz w:val="24"/>
              </w:rPr>
              <w:t>2</w:t>
            </w:r>
            <w:r w:rsidR="1CC2098D" w:rsidRPr="71D1423F">
              <w:rPr>
                <w:rFonts w:asciiTheme="minorHAnsi" w:hAnsiTheme="minorHAnsi" w:cstheme="minorBidi"/>
                <w:color w:val="000000" w:themeColor="text1"/>
                <w:sz w:val="24"/>
              </w:rPr>
              <w:t>-L5</w:t>
            </w:r>
          </w:p>
        </w:tc>
      </w:tr>
      <w:tr w:rsidR="004D1FDF" w:rsidRPr="00285FCB" w14:paraId="5645343C" w14:textId="77777777" w:rsidTr="71D1423F">
        <w:tc>
          <w:tcPr>
            <w:tcW w:w="2943" w:type="dxa"/>
          </w:tcPr>
          <w:p w14:paraId="32FBBFA1" w14:textId="77777777" w:rsidR="004D1FDF" w:rsidRPr="00F965AA" w:rsidRDefault="004D1FDF" w:rsidP="00233EA3">
            <w:pPr>
              <w:spacing w:before="120"/>
              <w:ind w:left="-105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F965AA">
              <w:rPr>
                <w:rFonts w:asciiTheme="minorHAnsi" w:hAnsiTheme="minorHAnsi" w:cstheme="minorHAnsi"/>
                <w:b/>
                <w:color w:val="000000"/>
                <w:sz w:val="28"/>
              </w:rPr>
              <w:t>Responsible to:</w:t>
            </w:r>
          </w:p>
        </w:tc>
        <w:tc>
          <w:tcPr>
            <w:tcW w:w="6685" w:type="dxa"/>
          </w:tcPr>
          <w:p w14:paraId="7EF34905" w14:textId="2D6F073B" w:rsidR="004D1FDF" w:rsidRPr="00285FCB" w:rsidRDefault="004D1FDF" w:rsidP="00233EA3">
            <w:pPr>
              <w:spacing w:before="120"/>
              <w:ind w:left="-105"/>
              <w:rPr>
                <w:rFonts w:asciiTheme="minorHAnsi" w:hAnsiTheme="minorHAnsi" w:cstheme="minorHAnsi"/>
                <w:bCs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</w:rPr>
              <w:t>Head</w:t>
            </w:r>
            <w:r w:rsidR="00743E2B">
              <w:rPr>
                <w:rFonts w:asciiTheme="minorHAnsi" w:hAnsiTheme="minorHAnsi" w:cstheme="minorHAnsi"/>
                <w:bCs/>
                <w:color w:val="000000"/>
                <w:sz w:val="24"/>
              </w:rPr>
              <w:t>t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</w:rPr>
              <w:t>eacher</w:t>
            </w:r>
            <w:r w:rsidR="004D2B52">
              <w:rPr>
                <w:rFonts w:asciiTheme="minorHAnsi" w:hAnsiTheme="minorHAnsi" w:cstheme="minorHAnsi"/>
                <w:bCs/>
                <w:color w:val="000000"/>
                <w:sz w:val="24"/>
              </w:rPr>
              <w:t>s</w:t>
            </w:r>
          </w:p>
        </w:tc>
      </w:tr>
    </w:tbl>
    <w:p w14:paraId="5658599B" w14:textId="0AB39566" w:rsidR="009A267F" w:rsidRPr="004D1FDF" w:rsidRDefault="004D1FDF" w:rsidP="009A267F">
      <w:pPr>
        <w:pStyle w:val="Heading1"/>
        <w:rPr>
          <w:rFonts w:ascii="Calibri" w:hAnsi="Calibri" w:cs="Calibri"/>
          <w:sz w:val="24"/>
          <w:szCs w:val="24"/>
          <w:u w:val="single"/>
        </w:rPr>
      </w:pPr>
      <w:r w:rsidRPr="004D1FDF">
        <w:rPr>
          <w:rFonts w:ascii="Calibri" w:hAnsi="Calibri" w:cs="Calibri"/>
          <w:sz w:val="24"/>
          <w:szCs w:val="24"/>
          <w:u w:val="single"/>
        </w:rPr>
        <w:t>P</w:t>
      </w:r>
      <w:r w:rsidR="004E0079" w:rsidRPr="004D1FDF">
        <w:rPr>
          <w:rFonts w:ascii="Calibri" w:hAnsi="Calibri" w:cs="Calibri"/>
          <w:sz w:val="24"/>
          <w:szCs w:val="24"/>
          <w:u w:val="single"/>
        </w:rPr>
        <w:t>urpose</w:t>
      </w:r>
      <w:r w:rsidRPr="004D1FDF">
        <w:rPr>
          <w:rFonts w:ascii="Calibri" w:hAnsi="Calibri" w:cs="Calibri"/>
          <w:sz w:val="24"/>
          <w:szCs w:val="24"/>
          <w:u w:val="single"/>
        </w:rPr>
        <w:t xml:space="preserve"> of the Job:</w:t>
      </w:r>
      <w:r w:rsidR="00D97BB3" w:rsidRPr="004D1FDF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16726C13" w14:textId="13AD401F" w:rsidR="00D97BB3" w:rsidRPr="00443405" w:rsidRDefault="00D97BB3" w:rsidP="00D97BB3">
      <w:pPr>
        <w:pStyle w:val="1bodycopy10pt"/>
        <w:rPr>
          <w:rFonts w:ascii="Calibri" w:hAnsi="Calibri" w:cs="Calibri"/>
          <w:sz w:val="24"/>
        </w:rPr>
      </w:pPr>
      <w:r w:rsidRPr="00443405">
        <w:rPr>
          <w:rFonts w:ascii="Calibri" w:hAnsi="Calibri" w:cs="Calibri"/>
          <w:sz w:val="24"/>
        </w:rPr>
        <w:t xml:space="preserve">The </w:t>
      </w:r>
      <w:r w:rsidR="00825D42">
        <w:rPr>
          <w:rFonts w:ascii="Calibri" w:hAnsi="Calibri" w:cs="Calibri"/>
          <w:sz w:val="24"/>
        </w:rPr>
        <w:t>Assistant</w:t>
      </w:r>
      <w:r w:rsidR="00147C41" w:rsidRPr="00443405">
        <w:rPr>
          <w:rFonts w:ascii="Calibri" w:hAnsi="Calibri" w:cs="Calibri"/>
          <w:sz w:val="24"/>
        </w:rPr>
        <w:t xml:space="preserve"> </w:t>
      </w:r>
      <w:r w:rsidR="004D1FDF">
        <w:rPr>
          <w:rFonts w:ascii="Calibri" w:hAnsi="Calibri" w:cs="Calibri"/>
          <w:sz w:val="24"/>
        </w:rPr>
        <w:t>H</w:t>
      </w:r>
      <w:r w:rsidR="00147C41" w:rsidRPr="00443405">
        <w:rPr>
          <w:rFonts w:ascii="Calibri" w:hAnsi="Calibri" w:cs="Calibri"/>
          <w:sz w:val="24"/>
        </w:rPr>
        <w:t>ead</w:t>
      </w:r>
      <w:r w:rsidR="00200CEA">
        <w:rPr>
          <w:rFonts w:ascii="Calibri" w:hAnsi="Calibri" w:cs="Calibri"/>
          <w:sz w:val="24"/>
        </w:rPr>
        <w:t>teacher</w:t>
      </w:r>
      <w:r w:rsidR="00147C41" w:rsidRPr="00443405">
        <w:rPr>
          <w:rFonts w:ascii="Calibri" w:hAnsi="Calibri" w:cs="Calibri"/>
          <w:sz w:val="24"/>
        </w:rPr>
        <w:t xml:space="preserve">, under the direction of the </w:t>
      </w:r>
      <w:r w:rsidR="004D1FDF">
        <w:rPr>
          <w:rFonts w:ascii="Calibri" w:hAnsi="Calibri" w:cs="Calibri"/>
          <w:sz w:val="24"/>
        </w:rPr>
        <w:t>H</w:t>
      </w:r>
      <w:r w:rsidR="00147C41" w:rsidRPr="00443405">
        <w:rPr>
          <w:rFonts w:ascii="Calibri" w:hAnsi="Calibri" w:cs="Calibri"/>
          <w:sz w:val="24"/>
        </w:rPr>
        <w:t>ead</w:t>
      </w:r>
      <w:r w:rsidR="00743E2B">
        <w:rPr>
          <w:rFonts w:ascii="Calibri" w:hAnsi="Calibri" w:cs="Calibri"/>
          <w:sz w:val="24"/>
        </w:rPr>
        <w:t>t</w:t>
      </w:r>
      <w:r w:rsidR="00147C41" w:rsidRPr="00443405">
        <w:rPr>
          <w:rFonts w:ascii="Calibri" w:hAnsi="Calibri" w:cs="Calibri"/>
          <w:sz w:val="24"/>
        </w:rPr>
        <w:t>eacher</w:t>
      </w:r>
      <w:r w:rsidR="00200CEA">
        <w:rPr>
          <w:rFonts w:ascii="Calibri" w:hAnsi="Calibri" w:cs="Calibri"/>
          <w:sz w:val="24"/>
        </w:rPr>
        <w:t>s</w:t>
      </w:r>
      <w:r w:rsidR="00147C41" w:rsidRPr="00443405">
        <w:rPr>
          <w:rFonts w:ascii="Calibri" w:hAnsi="Calibri" w:cs="Calibri"/>
          <w:sz w:val="24"/>
        </w:rPr>
        <w:t>, will take a major role in:</w:t>
      </w:r>
    </w:p>
    <w:p w14:paraId="3EA8C36F" w14:textId="77777777" w:rsidR="00EB15E4" w:rsidRPr="00443405" w:rsidRDefault="00EB15E4" w:rsidP="004D1FDF">
      <w:pPr>
        <w:pStyle w:val="4Bulletedcopyblue"/>
        <w:numPr>
          <w:ilvl w:val="0"/>
          <w:numId w:val="42"/>
        </w:numPr>
        <w:ind w:left="426" w:hanging="426"/>
        <w:rPr>
          <w:rFonts w:ascii="Calibri" w:hAnsi="Calibri" w:cs="Calibri"/>
          <w:sz w:val="24"/>
          <w:szCs w:val="24"/>
        </w:rPr>
      </w:pPr>
      <w:r w:rsidRPr="00443405">
        <w:rPr>
          <w:rFonts w:ascii="Calibri" w:hAnsi="Calibri" w:cs="Calibri"/>
          <w:sz w:val="24"/>
          <w:szCs w:val="24"/>
        </w:rPr>
        <w:t xml:space="preserve">Formulating the aims and objectives of the school </w:t>
      </w:r>
    </w:p>
    <w:p w14:paraId="6B5E4B71" w14:textId="77777777" w:rsidR="00EB15E4" w:rsidRPr="00443405" w:rsidRDefault="00EB15E4" w:rsidP="004D1FDF">
      <w:pPr>
        <w:pStyle w:val="4Bulletedcopyblue"/>
        <w:numPr>
          <w:ilvl w:val="0"/>
          <w:numId w:val="42"/>
        </w:numPr>
        <w:ind w:left="426" w:hanging="426"/>
        <w:rPr>
          <w:rFonts w:ascii="Calibri" w:hAnsi="Calibri" w:cs="Calibri"/>
          <w:sz w:val="24"/>
          <w:szCs w:val="24"/>
        </w:rPr>
      </w:pPr>
      <w:r w:rsidRPr="00443405">
        <w:rPr>
          <w:rFonts w:ascii="Calibri" w:hAnsi="Calibri" w:cs="Calibri"/>
          <w:sz w:val="24"/>
          <w:szCs w:val="24"/>
        </w:rPr>
        <w:t>Establishing policies for achieving these aims and objectives</w:t>
      </w:r>
    </w:p>
    <w:p w14:paraId="1B813141" w14:textId="77777777" w:rsidR="00EB15E4" w:rsidRPr="00443405" w:rsidRDefault="00EB15E4" w:rsidP="004D1FDF">
      <w:pPr>
        <w:pStyle w:val="4Bulletedcopyblue"/>
        <w:numPr>
          <w:ilvl w:val="0"/>
          <w:numId w:val="42"/>
        </w:numPr>
        <w:ind w:left="426" w:hanging="426"/>
        <w:rPr>
          <w:rFonts w:ascii="Calibri" w:hAnsi="Calibri" w:cs="Calibri"/>
          <w:sz w:val="24"/>
          <w:szCs w:val="24"/>
        </w:rPr>
      </w:pPr>
      <w:r w:rsidRPr="00443405">
        <w:rPr>
          <w:rFonts w:ascii="Calibri" w:hAnsi="Calibri" w:cs="Calibri"/>
          <w:sz w:val="24"/>
          <w:szCs w:val="24"/>
        </w:rPr>
        <w:t>Managing staff and resources to that end</w:t>
      </w:r>
    </w:p>
    <w:p w14:paraId="464B4030" w14:textId="77777777" w:rsidR="004151FD" w:rsidRPr="00443405" w:rsidRDefault="00EB15E4" w:rsidP="004D1FDF">
      <w:pPr>
        <w:pStyle w:val="4Bulletedcopyblue"/>
        <w:numPr>
          <w:ilvl w:val="0"/>
          <w:numId w:val="42"/>
        </w:numPr>
        <w:ind w:left="426" w:hanging="426"/>
        <w:rPr>
          <w:rFonts w:ascii="Calibri" w:hAnsi="Calibri" w:cs="Calibri"/>
          <w:sz w:val="24"/>
          <w:szCs w:val="24"/>
        </w:rPr>
      </w:pPr>
      <w:r w:rsidRPr="00443405">
        <w:rPr>
          <w:rFonts w:ascii="Calibri" w:hAnsi="Calibri" w:cs="Calibri"/>
          <w:sz w:val="24"/>
          <w:szCs w:val="24"/>
        </w:rPr>
        <w:t>Monitoring progress towards the achievement of the school’s aims and objectives</w:t>
      </w:r>
    </w:p>
    <w:p w14:paraId="4FEA4668" w14:textId="762E7143" w:rsidR="00B17C55" w:rsidRPr="00443405" w:rsidRDefault="00B17C55" w:rsidP="004D1FDF">
      <w:pPr>
        <w:pStyle w:val="4Bulletedcopyblue"/>
        <w:numPr>
          <w:ilvl w:val="0"/>
          <w:numId w:val="42"/>
        </w:numPr>
        <w:ind w:left="426" w:hanging="426"/>
        <w:rPr>
          <w:rFonts w:ascii="Calibri" w:hAnsi="Calibri" w:cs="Calibri"/>
          <w:sz w:val="24"/>
          <w:szCs w:val="24"/>
        </w:rPr>
      </w:pPr>
      <w:r w:rsidRPr="00443405">
        <w:rPr>
          <w:rFonts w:ascii="Calibri" w:hAnsi="Calibri" w:cs="Calibri"/>
          <w:sz w:val="24"/>
          <w:szCs w:val="24"/>
        </w:rPr>
        <w:t xml:space="preserve">Ensuring that </w:t>
      </w:r>
      <w:r w:rsidR="00535C71">
        <w:rPr>
          <w:rFonts w:ascii="Calibri" w:hAnsi="Calibri" w:cs="Calibri"/>
          <w:sz w:val="24"/>
          <w:szCs w:val="24"/>
        </w:rPr>
        <w:t>our high expectations of both staff and pupils can be realised</w:t>
      </w:r>
      <w:r w:rsidRPr="00443405">
        <w:rPr>
          <w:rFonts w:ascii="Calibri" w:hAnsi="Calibri" w:cs="Calibri"/>
          <w:sz w:val="24"/>
          <w:szCs w:val="24"/>
        </w:rPr>
        <w:t>.</w:t>
      </w:r>
    </w:p>
    <w:p w14:paraId="0D764D69" w14:textId="0F3AD26B" w:rsidR="00825D42" w:rsidRDefault="00825D42" w:rsidP="00825D42">
      <w:pPr>
        <w:pStyle w:val="4Bulletedcopyblue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</w:p>
    <w:p w14:paraId="46ABAD06" w14:textId="410DFF2D" w:rsidR="00825D42" w:rsidRPr="00825D42" w:rsidRDefault="00825D42" w:rsidP="00825D42">
      <w:pPr>
        <w:pStyle w:val="1bodycopy10pt"/>
        <w:rPr>
          <w:rFonts w:asciiTheme="minorHAnsi" w:hAnsiTheme="minorHAnsi" w:cstheme="minorHAnsi"/>
          <w:sz w:val="24"/>
        </w:rPr>
      </w:pPr>
      <w:r w:rsidRPr="00825D42">
        <w:rPr>
          <w:rFonts w:asciiTheme="minorHAnsi" w:hAnsiTheme="minorHAnsi" w:cstheme="minorHAnsi"/>
          <w:sz w:val="24"/>
        </w:rPr>
        <w:t xml:space="preserve">The </w:t>
      </w:r>
      <w:r w:rsidR="00B00017">
        <w:rPr>
          <w:rFonts w:asciiTheme="minorHAnsi" w:hAnsiTheme="minorHAnsi" w:cstheme="minorHAnsi"/>
          <w:sz w:val="24"/>
        </w:rPr>
        <w:t>A</w:t>
      </w:r>
      <w:r w:rsidRPr="00825D42">
        <w:rPr>
          <w:rFonts w:asciiTheme="minorHAnsi" w:hAnsiTheme="minorHAnsi" w:cstheme="minorHAnsi"/>
          <w:sz w:val="24"/>
        </w:rPr>
        <w:t xml:space="preserve">ssistant </w:t>
      </w:r>
      <w:r w:rsidR="00B00017">
        <w:rPr>
          <w:rFonts w:asciiTheme="minorHAnsi" w:hAnsiTheme="minorHAnsi" w:cstheme="minorHAnsi"/>
          <w:sz w:val="24"/>
        </w:rPr>
        <w:t>H</w:t>
      </w:r>
      <w:r w:rsidRPr="00825D42">
        <w:rPr>
          <w:rFonts w:asciiTheme="minorHAnsi" w:hAnsiTheme="minorHAnsi" w:cstheme="minorHAnsi"/>
          <w:sz w:val="24"/>
        </w:rPr>
        <w:t xml:space="preserve">eadteacher will also have a timetabled teaching commitment of </w:t>
      </w:r>
      <w:r w:rsidR="00535C71">
        <w:rPr>
          <w:rFonts w:asciiTheme="minorHAnsi" w:hAnsiTheme="minorHAnsi" w:cstheme="minorHAnsi"/>
          <w:sz w:val="24"/>
        </w:rPr>
        <w:t>8</w:t>
      </w:r>
      <w:r w:rsidR="00F2037C">
        <w:rPr>
          <w:rFonts w:asciiTheme="minorHAnsi" w:hAnsiTheme="minorHAnsi" w:cstheme="minorHAnsi"/>
          <w:sz w:val="24"/>
        </w:rPr>
        <w:t>0%</w:t>
      </w:r>
      <w:r w:rsidRPr="00825D42">
        <w:rPr>
          <w:rFonts w:asciiTheme="minorHAnsi" w:hAnsiTheme="minorHAnsi" w:cstheme="minorHAnsi"/>
          <w:sz w:val="24"/>
        </w:rPr>
        <w:t>, complying with the Teachers’ Standards and modelling best practice for others.</w:t>
      </w:r>
    </w:p>
    <w:p w14:paraId="286EA5AE" w14:textId="77777777" w:rsidR="007D0046" w:rsidRDefault="007D0046" w:rsidP="00740AC8">
      <w:pPr>
        <w:pStyle w:val="1bodycopy10p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4151FD" w:rsidRPr="00B17C55" w14:paraId="468207E1" w14:textId="77777777" w:rsidTr="00443405">
        <w:tc>
          <w:tcPr>
            <w:tcW w:w="5000" w:type="pct"/>
          </w:tcPr>
          <w:p w14:paraId="37D6CCF8" w14:textId="77777777" w:rsidR="004151FD" w:rsidRPr="00B17C55" w:rsidRDefault="00AB6901" w:rsidP="004151FD">
            <w:pPr>
              <w:spacing w:after="0"/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</w:pPr>
            <w:r w:rsidRPr="00B17C55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 xml:space="preserve">Leadership and Management </w:t>
            </w:r>
            <w:r w:rsidR="004151FD" w:rsidRPr="00B17C55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Strategic Direction and Development of the school</w:t>
            </w:r>
          </w:p>
        </w:tc>
      </w:tr>
      <w:tr w:rsidR="004151FD" w:rsidRPr="00B17C55" w14:paraId="6C5A1DDD" w14:textId="77777777" w:rsidTr="00443405">
        <w:tc>
          <w:tcPr>
            <w:tcW w:w="5000" w:type="pct"/>
          </w:tcPr>
          <w:p w14:paraId="05752F03" w14:textId="19DA5EDD" w:rsidR="004151FD" w:rsidRPr="00B17C55" w:rsidRDefault="004151FD" w:rsidP="004151F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To </w:t>
            </w:r>
            <w:r w:rsidR="005D6DD1">
              <w:rPr>
                <w:rFonts w:ascii="Calibri" w:eastAsia="Calibri" w:hAnsi="Calibri" w:cs="Calibri"/>
                <w:sz w:val="22"/>
                <w:szCs w:val="22"/>
              </w:rPr>
              <w:t>support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the Head</w:t>
            </w:r>
            <w:r w:rsidR="00743E2B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>eacher</w:t>
            </w:r>
            <w:r w:rsidR="00D0734D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780BE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4404A2">
              <w:rPr>
                <w:rFonts w:ascii="Calibri" w:eastAsia="Calibri" w:hAnsi="Calibri" w:cs="Calibri"/>
                <w:sz w:val="22"/>
                <w:szCs w:val="22"/>
              </w:rPr>
              <w:t>by contributing to</w:t>
            </w:r>
            <w:r w:rsidR="00780BEA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7B994B9F" w14:textId="2BAFB617" w:rsidR="004151FD" w:rsidRPr="00B17C55" w:rsidRDefault="00AB6901" w:rsidP="004151FD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shap</w:t>
            </w:r>
            <w:r w:rsidR="004404A2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4151FD"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a vision and direction for the school, setting out very high expectations and with a clear focus on pupil achievement</w:t>
            </w:r>
            <w:r w:rsidR="004151FD" w:rsidRPr="004151FD"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>well-being</w:t>
            </w:r>
            <w:r w:rsidR="004151FD" w:rsidRPr="00B17C5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2F7022E" w14:textId="3CC58D82" w:rsidR="004151FD" w:rsidRPr="00B17C55" w:rsidRDefault="004151FD" w:rsidP="004151FD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set</w:t>
            </w:r>
            <w:r w:rsidR="004404A2">
              <w:rPr>
                <w:rFonts w:ascii="Calibri" w:eastAsia="Calibri" w:hAnsi="Calibri" w:cs="Calibri"/>
                <w:sz w:val="22"/>
                <w:szCs w:val="22"/>
              </w:rPr>
              <w:t>ting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aims and objectives for the school and formulat</w:t>
            </w:r>
            <w:r w:rsidR="00780BEA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the School Improvement Plan along with the governors and other senior staff.</w:t>
            </w:r>
          </w:p>
          <w:p w14:paraId="191B7C73" w14:textId="2FAD8F29" w:rsidR="004151FD" w:rsidRPr="00B17C55" w:rsidRDefault="004151FD" w:rsidP="004151FD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develop</w:t>
            </w:r>
            <w:r w:rsidR="004404A2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and monitor</w:t>
            </w:r>
            <w:r w:rsidR="004404A2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policy and practice</w:t>
            </w:r>
          </w:p>
          <w:p w14:paraId="4E82042B" w14:textId="318A3F1D" w:rsidR="004151FD" w:rsidRPr="00D63BF3" w:rsidRDefault="00D63BF3" w:rsidP="004151FD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D63BF3">
              <w:rPr>
                <w:rFonts w:ascii="Calibri" w:eastAsia="Calibri" w:hAnsi="Calibri" w:cs="Calibri"/>
                <w:sz w:val="22"/>
                <w:szCs w:val="22"/>
              </w:rPr>
              <w:t>participat</w:t>
            </w:r>
            <w:r w:rsidR="004404A2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Pr="00D63BF3"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r w:rsidR="004151FD" w:rsidRPr="00D63BF3">
              <w:rPr>
                <w:rFonts w:ascii="Calibri" w:eastAsia="Calibri" w:hAnsi="Calibri" w:cs="Calibri"/>
                <w:sz w:val="22"/>
                <w:szCs w:val="22"/>
              </w:rPr>
              <w:t>school self-review and evaluation and in the effective planning and management of resources to secure improvements.</w:t>
            </w:r>
          </w:p>
          <w:p w14:paraId="6CE6CEE5" w14:textId="0AB45645" w:rsidR="00AB6901" w:rsidRPr="00B17C55" w:rsidRDefault="00780BEA" w:rsidP="00AB6901">
            <w:pPr>
              <w:numPr>
                <w:ilvl w:val="0"/>
                <w:numId w:val="41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D63BF3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AB6901" w:rsidRPr="00D63BF3">
              <w:rPr>
                <w:rFonts w:ascii="Calibri" w:eastAsia="Calibri" w:hAnsi="Calibri" w:cs="Calibri"/>
                <w:sz w:val="22"/>
                <w:szCs w:val="22"/>
              </w:rPr>
              <w:t>stablish</w:t>
            </w:r>
            <w:r w:rsidR="004404A2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AB6901" w:rsidRPr="00D63BF3">
              <w:rPr>
                <w:rFonts w:ascii="Calibri" w:eastAsia="Calibri" w:hAnsi="Calibri" w:cs="Calibri"/>
                <w:sz w:val="22"/>
                <w:szCs w:val="22"/>
              </w:rPr>
              <w:t xml:space="preserve"> and sustain</w:t>
            </w:r>
            <w:r w:rsidR="004404A2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AB6901" w:rsidRPr="00D63BF3">
              <w:rPr>
                <w:rFonts w:ascii="Calibri" w:eastAsia="Calibri" w:hAnsi="Calibri" w:cs="Calibri"/>
                <w:sz w:val="22"/>
                <w:szCs w:val="22"/>
              </w:rPr>
              <w:t xml:space="preserve"> the school’s ethos and strategic</w:t>
            </w:r>
            <w:r w:rsidR="00AB6901"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direction together with the Trust and Local governing board and through consultation with the school community</w:t>
            </w:r>
          </w:p>
          <w:p w14:paraId="6D9C08E5" w14:textId="644B8B61" w:rsidR="00AB6901" w:rsidRPr="00B17C55" w:rsidRDefault="00780BEA" w:rsidP="00AB6901">
            <w:pPr>
              <w:numPr>
                <w:ilvl w:val="0"/>
                <w:numId w:val="41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AB6901" w:rsidRPr="00B17C55">
              <w:rPr>
                <w:rFonts w:ascii="Calibri" w:eastAsia="Calibri" w:hAnsi="Calibri" w:cs="Calibri"/>
                <w:sz w:val="22"/>
                <w:szCs w:val="22"/>
              </w:rPr>
              <w:t>stablish</w:t>
            </w:r>
            <w:r w:rsidR="004404A2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AB6901"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and oversee</w:t>
            </w:r>
            <w:r w:rsidR="004404A2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AB6901"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systems, processes and policies so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that </w:t>
            </w:r>
            <w:r w:rsidR="00AB6901"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the school can operate </w:t>
            </w:r>
            <w:proofErr w:type="gramStart"/>
            <w:r w:rsidR="00AB6901" w:rsidRPr="00B17C55">
              <w:rPr>
                <w:rFonts w:ascii="Calibri" w:eastAsia="Calibri" w:hAnsi="Calibri" w:cs="Calibri"/>
                <w:sz w:val="22"/>
                <w:szCs w:val="22"/>
              </w:rPr>
              <w:t>effectively</w:t>
            </w:r>
            <w:proofErr w:type="gramEnd"/>
            <w:r w:rsidR="00AB6901"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60E3400" w14:textId="126B222D" w:rsidR="00AB6901" w:rsidRPr="00B17C55" w:rsidRDefault="00780BEA" w:rsidP="00AB6901">
            <w:pPr>
              <w:numPr>
                <w:ilvl w:val="0"/>
                <w:numId w:val="41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AB6901" w:rsidRPr="00B17C55">
              <w:rPr>
                <w:rFonts w:ascii="Calibri" w:eastAsia="Calibri" w:hAnsi="Calibri" w:cs="Calibri"/>
                <w:sz w:val="22"/>
                <w:szCs w:val="22"/>
              </w:rPr>
              <w:t>nsur</w:t>
            </w:r>
            <w:r w:rsidR="004404A2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AB6901"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staff and pupils’ safety and welfare through effective approaches to safeguarding, as part of duty of care</w:t>
            </w:r>
          </w:p>
          <w:p w14:paraId="39EDB2C0" w14:textId="03419C7F" w:rsidR="00AB6901" w:rsidRPr="00B17C55" w:rsidRDefault="00780BEA" w:rsidP="00AB6901">
            <w:pPr>
              <w:numPr>
                <w:ilvl w:val="0"/>
                <w:numId w:val="41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="00AB6901" w:rsidRPr="00B17C55">
              <w:rPr>
                <w:rFonts w:ascii="Calibri" w:eastAsia="Calibri" w:hAnsi="Calibri" w:cs="Calibri"/>
                <w:sz w:val="22"/>
                <w:szCs w:val="22"/>
              </w:rPr>
              <w:t>anag</w:t>
            </w:r>
            <w:r w:rsidR="004404A2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AB6901"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staff well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AB6901"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with due attention to workload</w:t>
            </w:r>
          </w:p>
          <w:p w14:paraId="6EEF45EA" w14:textId="4E37E071" w:rsidR="00AB6901" w:rsidRPr="00B17C55" w:rsidRDefault="00780BEA" w:rsidP="00AB6901">
            <w:pPr>
              <w:numPr>
                <w:ilvl w:val="0"/>
                <w:numId w:val="41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AB6901" w:rsidRPr="00B17C55">
              <w:rPr>
                <w:rFonts w:ascii="Calibri" w:eastAsia="Calibri" w:hAnsi="Calibri" w:cs="Calibri"/>
                <w:sz w:val="22"/>
                <w:szCs w:val="22"/>
              </w:rPr>
              <w:t>dentify</w:t>
            </w:r>
            <w:r w:rsidR="004404A2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AB6901"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problems and barriers to school effectiveness, and develop</w:t>
            </w:r>
            <w:r w:rsidR="004404A2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AB6901"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strategies for school improvement that are realistic, timely and suited to the school’s context</w:t>
            </w:r>
          </w:p>
        </w:tc>
      </w:tr>
    </w:tbl>
    <w:p w14:paraId="3085300A" w14:textId="77777777" w:rsidR="0065163C" w:rsidRDefault="0065163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4151FD" w:rsidRPr="00B17C55" w14:paraId="0C342990" w14:textId="77777777" w:rsidTr="00443405">
        <w:tc>
          <w:tcPr>
            <w:tcW w:w="5000" w:type="pct"/>
          </w:tcPr>
          <w:p w14:paraId="58388ADD" w14:textId="02451D64" w:rsidR="004151FD" w:rsidRPr="00B17C55" w:rsidRDefault="004151FD" w:rsidP="004151F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Teaching and Learning</w:t>
            </w:r>
          </w:p>
        </w:tc>
      </w:tr>
      <w:tr w:rsidR="004151FD" w:rsidRPr="00B17C55" w14:paraId="4BF177C1" w14:textId="77777777" w:rsidTr="00443405">
        <w:tc>
          <w:tcPr>
            <w:tcW w:w="5000" w:type="pct"/>
          </w:tcPr>
          <w:p w14:paraId="482B34A8" w14:textId="77777777" w:rsidR="004151FD" w:rsidRPr="00B17C55" w:rsidRDefault="004151FD" w:rsidP="004151FD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Be an ‘outstanding’ role model and act as a leading classroom practitioner, inspiring and motivating other staff.</w:t>
            </w:r>
          </w:p>
          <w:p w14:paraId="3C8FE57A" w14:textId="22770F02" w:rsidR="004151FD" w:rsidRPr="00B17C55" w:rsidRDefault="004151FD" w:rsidP="004151FD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Work with the</w:t>
            </w:r>
            <w:r w:rsidR="00882AD4">
              <w:rPr>
                <w:rFonts w:ascii="Calibri" w:eastAsia="Calibri" w:hAnsi="Calibri" w:cs="Calibri"/>
                <w:sz w:val="22"/>
                <w:szCs w:val="22"/>
              </w:rPr>
              <w:t xml:space="preserve"> Senior Leadership Team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to sustain high expectations and outstanding practice in teaching and learning throughout the school.</w:t>
            </w:r>
          </w:p>
          <w:p w14:paraId="776347FE" w14:textId="77777777" w:rsidR="004151FD" w:rsidRPr="00B17C55" w:rsidRDefault="004151FD" w:rsidP="004151FD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Monitor and evaluate the quality of teaching and standards of pupils’ achievement and use benchmarks and set targets for school improvement.</w:t>
            </w:r>
          </w:p>
          <w:p w14:paraId="36CDD0D6" w14:textId="7931290F" w:rsidR="004151FD" w:rsidRPr="00B17C55" w:rsidRDefault="004151FD" w:rsidP="004151FD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Ensur</w:t>
            </w:r>
            <w:r w:rsidR="00780BEA"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>all pupils and their well-being are cared for.</w:t>
            </w:r>
          </w:p>
          <w:p w14:paraId="10D17B6F" w14:textId="77777777" w:rsidR="004151FD" w:rsidRPr="00B17C55" w:rsidRDefault="004151FD" w:rsidP="004151FD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Establish and sustain high-quality teaching across all subjects and </w:t>
            </w:r>
            <w:proofErr w:type="gramStart"/>
            <w:r w:rsidRPr="00B17C55">
              <w:rPr>
                <w:rFonts w:ascii="Calibri" w:eastAsia="Calibri" w:hAnsi="Calibri" w:cs="Calibri"/>
                <w:sz w:val="22"/>
                <w:szCs w:val="22"/>
              </w:rPr>
              <w:t>phases,</w:t>
            </w:r>
            <w:r w:rsidR="00FA415F"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and</w:t>
            </w:r>
            <w:proofErr w:type="gramEnd"/>
            <w:r w:rsidR="00FA415F"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provide support where necessary.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F79150F" w14:textId="3AAEC606" w:rsidR="004151FD" w:rsidRPr="00B17C55" w:rsidRDefault="004151FD" w:rsidP="004151FD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Ensure teaching is underpinned by subject expertise</w:t>
            </w:r>
            <w:r w:rsidR="00780BEA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329C214" w14:textId="77777777" w:rsidR="004151FD" w:rsidRPr="00B17C55" w:rsidRDefault="004151FD" w:rsidP="004151FD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Effectively use formative assessment to inform strategy and </w:t>
            </w:r>
            <w:proofErr w:type="gramStart"/>
            <w:r w:rsidRPr="00B17C55">
              <w:rPr>
                <w:rFonts w:ascii="Calibri" w:eastAsia="Calibri" w:hAnsi="Calibri" w:cs="Calibri"/>
                <w:sz w:val="22"/>
                <w:szCs w:val="22"/>
              </w:rPr>
              <w:t>decisions</w:t>
            </w:r>
            <w:proofErr w:type="gramEnd"/>
          </w:p>
          <w:p w14:paraId="24076D1B" w14:textId="77777777" w:rsidR="004151FD" w:rsidRPr="00B17C55" w:rsidRDefault="00FA415F" w:rsidP="00FA415F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Support others to e</w:t>
            </w:r>
            <w:r w:rsidR="004151FD"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nsure the teaching of a broad, </w:t>
            </w:r>
            <w:proofErr w:type="gramStart"/>
            <w:r w:rsidR="004151FD" w:rsidRPr="00B17C55">
              <w:rPr>
                <w:rFonts w:ascii="Calibri" w:eastAsia="Calibri" w:hAnsi="Calibri" w:cs="Calibri"/>
                <w:sz w:val="22"/>
                <w:szCs w:val="22"/>
              </w:rPr>
              <w:t>structured</w:t>
            </w:r>
            <w:proofErr w:type="gramEnd"/>
            <w:r w:rsidR="004151FD"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and coherent curriculum</w:t>
            </w:r>
          </w:p>
        </w:tc>
      </w:tr>
      <w:tr w:rsidR="00AB6901" w:rsidRPr="00B17C55" w14:paraId="5B7D7D44" w14:textId="77777777" w:rsidTr="00443405">
        <w:tc>
          <w:tcPr>
            <w:tcW w:w="5000" w:type="pct"/>
          </w:tcPr>
          <w:p w14:paraId="098C03E1" w14:textId="6ECBC18D" w:rsidR="00AB6901" w:rsidRPr="00D63BF3" w:rsidRDefault="00AB6901" w:rsidP="00AB6901">
            <w:pPr>
              <w:spacing w:after="0" w:line="276" w:lineRule="auto"/>
              <w:contextualSpacing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63BF3">
              <w:rPr>
                <w:rFonts w:ascii="Calibri" w:eastAsia="Calibri" w:hAnsi="Calibri" w:cs="Calibri"/>
                <w:b/>
                <w:sz w:val="22"/>
                <w:szCs w:val="22"/>
              </w:rPr>
              <w:t>Duties and responsibilities</w:t>
            </w:r>
            <w:r w:rsidR="00D63BF3" w:rsidRPr="00D63BF3">
              <w:rPr>
                <w:rFonts w:ascii="Calibri" w:eastAsia="Calibri" w:hAnsi="Calibri" w:cs="Calibri"/>
                <w:b/>
                <w:sz w:val="22"/>
                <w:szCs w:val="22"/>
              </w:rPr>
              <w:t>, including s</w:t>
            </w:r>
            <w:r w:rsidRPr="00D63BF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chool culture and behaviour </w:t>
            </w:r>
          </w:p>
        </w:tc>
      </w:tr>
      <w:tr w:rsidR="00AB6901" w:rsidRPr="00B17C55" w14:paraId="2D81175D" w14:textId="77777777" w:rsidTr="00443405">
        <w:tc>
          <w:tcPr>
            <w:tcW w:w="5000" w:type="pct"/>
          </w:tcPr>
          <w:p w14:paraId="783B922F" w14:textId="07D90728" w:rsidR="00AB6901" w:rsidRPr="00B17C55" w:rsidRDefault="00AB6901" w:rsidP="00B17C55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Under the direction of the </w:t>
            </w:r>
            <w:r w:rsidR="00997111" w:rsidRPr="00B17C55">
              <w:rPr>
                <w:rFonts w:ascii="Calibri" w:eastAsia="Calibri" w:hAnsi="Calibri" w:cs="Calibri"/>
                <w:sz w:val="22"/>
                <w:szCs w:val="22"/>
              </w:rPr>
              <w:t>Head</w:t>
            </w:r>
            <w:r w:rsidR="00743E2B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997111" w:rsidRPr="00B17C55">
              <w:rPr>
                <w:rFonts w:ascii="Calibri" w:eastAsia="Calibri" w:hAnsi="Calibri" w:cs="Calibri"/>
                <w:sz w:val="22"/>
                <w:szCs w:val="22"/>
              </w:rPr>
              <w:t>eacher</w:t>
            </w:r>
            <w:r w:rsidR="00095BA2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882AD4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 w:rsidR="00882AD4">
              <w:rPr>
                <w:rFonts w:ascii="Calibri" w:eastAsia="Calibri" w:hAnsi="Calibri" w:cs="Calibri"/>
                <w:sz w:val="22"/>
                <w:szCs w:val="22"/>
              </w:rPr>
              <w:t>Assistant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97111" w:rsidRPr="00B17C55">
              <w:rPr>
                <w:rFonts w:ascii="Calibri" w:eastAsia="Calibri" w:hAnsi="Calibri" w:cs="Calibri"/>
                <w:sz w:val="22"/>
                <w:szCs w:val="22"/>
              </w:rPr>
              <w:t>Head</w:t>
            </w:r>
            <w:r w:rsidR="00743E2B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200CEA">
              <w:rPr>
                <w:rFonts w:ascii="Calibri" w:eastAsia="Calibri" w:hAnsi="Calibri" w:cs="Calibri"/>
                <w:sz w:val="22"/>
                <w:szCs w:val="22"/>
              </w:rPr>
              <w:t>eacher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will:</w:t>
            </w:r>
          </w:p>
          <w:p w14:paraId="20641847" w14:textId="77777777" w:rsidR="00AB6901" w:rsidRPr="00B17C55" w:rsidRDefault="00AB6901" w:rsidP="00AB6901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Create a culture where pupils experience a positive and enriching school </w:t>
            </w:r>
            <w:proofErr w:type="gramStart"/>
            <w:r w:rsidRPr="00B17C55">
              <w:rPr>
                <w:rFonts w:ascii="Calibri" w:eastAsia="Calibri" w:hAnsi="Calibri" w:cs="Calibri"/>
                <w:sz w:val="22"/>
                <w:szCs w:val="22"/>
              </w:rPr>
              <w:t>life</w:t>
            </w:r>
            <w:proofErr w:type="gramEnd"/>
          </w:p>
          <w:p w14:paraId="3B04115E" w14:textId="2D754054" w:rsidR="00AB6901" w:rsidRPr="00B17C55" w:rsidRDefault="00AB6901" w:rsidP="00AB6901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Uphold educational standards </w:t>
            </w:r>
            <w:r w:rsidR="00780BEA" w:rsidRPr="00B17C55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prepare pupils from all backgrounds for their next phase of education and </w:t>
            </w:r>
            <w:proofErr w:type="gramStart"/>
            <w:r w:rsidRPr="00B17C55">
              <w:rPr>
                <w:rFonts w:ascii="Calibri" w:eastAsia="Calibri" w:hAnsi="Calibri" w:cs="Calibri"/>
                <w:sz w:val="22"/>
                <w:szCs w:val="22"/>
              </w:rPr>
              <w:t>life</w:t>
            </w:r>
            <w:proofErr w:type="gramEnd"/>
          </w:p>
          <w:p w14:paraId="261B181E" w14:textId="77777777" w:rsidR="00AB6901" w:rsidRPr="00B17C55" w:rsidRDefault="00AB6901" w:rsidP="00AB6901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Ensure a culture of staff </w:t>
            </w:r>
            <w:proofErr w:type="gramStart"/>
            <w:r w:rsidRPr="00B17C55">
              <w:rPr>
                <w:rFonts w:ascii="Calibri" w:eastAsia="Calibri" w:hAnsi="Calibri" w:cs="Calibri"/>
                <w:sz w:val="22"/>
                <w:szCs w:val="22"/>
              </w:rPr>
              <w:t>professionalism</w:t>
            </w:r>
            <w:proofErr w:type="gramEnd"/>
          </w:p>
          <w:p w14:paraId="78790FFC" w14:textId="77777777" w:rsidR="00AB6901" w:rsidRPr="00B17C55" w:rsidRDefault="00AB6901" w:rsidP="00AB6901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Encourage high standards of behaviour from pupils, built on rules and routines that are understood by staff and pupils and clearly demonstrated by all adults in </w:t>
            </w:r>
            <w:proofErr w:type="gramStart"/>
            <w:r w:rsidRPr="00B17C55">
              <w:rPr>
                <w:rFonts w:ascii="Calibri" w:eastAsia="Calibri" w:hAnsi="Calibri" w:cs="Calibri"/>
                <w:sz w:val="22"/>
                <w:szCs w:val="22"/>
              </w:rPr>
              <w:t>school</w:t>
            </w:r>
            <w:proofErr w:type="gramEnd"/>
          </w:p>
          <w:p w14:paraId="576735A0" w14:textId="69E19C33" w:rsidR="00AB6901" w:rsidRPr="00B17C55" w:rsidRDefault="00AB6901" w:rsidP="00B17C55">
            <w:pPr>
              <w:numPr>
                <w:ilvl w:val="0"/>
                <w:numId w:val="34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Use consistent and fair approaches to managing behaviour, in line with the school’s behaviour policy</w:t>
            </w:r>
            <w:r w:rsidR="00CA0CCE">
              <w:rPr>
                <w:rFonts w:ascii="Calibri" w:eastAsia="Calibri" w:hAnsi="Calibri" w:cs="Calibri"/>
                <w:sz w:val="22"/>
                <w:szCs w:val="22"/>
              </w:rPr>
              <w:t xml:space="preserve"> and supporting other staff in managing red behaviour</w:t>
            </w:r>
            <w:r w:rsidR="00AE066F">
              <w:rPr>
                <w:rFonts w:ascii="Calibri" w:eastAsia="Calibri" w:hAnsi="Calibri" w:cs="Calibri"/>
                <w:sz w:val="22"/>
                <w:szCs w:val="22"/>
              </w:rPr>
              <w:t xml:space="preserve"> incidents and </w:t>
            </w:r>
            <w:proofErr w:type="gramStart"/>
            <w:r w:rsidR="00AE066F">
              <w:rPr>
                <w:rFonts w:ascii="Calibri" w:eastAsia="Calibri" w:hAnsi="Calibri" w:cs="Calibri"/>
                <w:sz w:val="22"/>
                <w:szCs w:val="22"/>
              </w:rPr>
              <w:t>parents</w:t>
            </w:r>
            <w:proofErr w:type="gramEnd"/>
            <w:r w:rsidR="00AE066F">
              <w:rPr>
                <w:rFonts w:ascii="Calibri" w:eastAsia="Calibri" w:hAnsi="Calibri" w:cs="Calibri"/>
                <w:sz w:val="22"/>
                <w:szCs w:val="22"/>
              </w:rPr>
              <w:t xml:space="preserve"> meetings as required.</w:t>
            </w:r>
          </w:p>
        </w:tc>
      </w:tr>
      <w:tr w:rsidR="004151FD" w:rsidRPr="00B17C55" w14:paraId="1CBE9A50" w14:textId="77777777" w:rsidTr="00443405">
        <w:tc>
          <w:tcPr>
            <w:tcW w:w="5000" w:type="pct"/>
          </w:tcPr>
          <w:p w14:paraId="4C6A1543" w14:textId="77777777" w:rsidR="004151FD" w:rsidRPr="00B17C55" w:rsidRDefault="004151FD" w:rsidP="004151FD">
            <w:pPr>
              <w:spacing w:after="0"/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</w:pPr>
            <w:r w:rsidRPr="00B17C55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Leading and Managing staff</w:t>
            </w:r>
          </w:p>
        </w:tc>
      </w:tr>
      <w:tr w:rsidR="004151FD" w:rsidRPr="00B17C55" w14:paraId="5774BC35" w14:textId="77777777" w:rsidTr="00443405">
        <w:tc>
          <w:tcPr>
            <w:tcW w:w="5000" w:type="pct"/>
          </w:tcPr>
          <w:p w14:paraId="5732A2E9" w14:textId="2AC658D8" w:rsidR="004151FD" w:rsidRPr="00B17C55" w:rsidRDefault="004151FD" w:rsidP="004151FD">
            <w:pPr>
              <w:numPr>
                <w:ilvl w:val="0"/>
                <w:numId w:val="35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Work with the Head</w:t>
            </w:r>
            <w:r w:rsidR="00A6691B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>eacher</w:t>
            </w:r>
            <w:r w:rsidR="00095BA2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882AD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>to lead, motivate, support, challenge and develop all staff to secure continual improvement</w:t>
            </w:r>
            <w:r w:rsidR="00780BEA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including his/her own continual professional </w:t>
            </w:r>
            <w:proofErr w:type="gramStart"/>
            <w:r w:rsidRPr="00B17C55">
              <w:rPr>
                <w:rFonts w:ascii="Calibri" w:eastAsia="Calibri" w:hAnsi="Calibri" w:cs="Calibri"/>
                <w:sz w:val="22"/>
                <w:szCs w:val="22"/>
              </w:rPr>
              <w:t>development</w:t>
            </w:r>
            <w:proofErr w:type="gramEnd"/>
          </w:p>
          <w:p w14:paraId="4CA0B928" w14:textId="167A9CAF" w:rsidR="004151FD" w:rsidRPr="00B17C55" w:rsidRDefault="004151FD" w:rsidP="004151FD">
            <w:pPr>
              <w:numPr>
                <w:ilvl w:val="0"/>
                <w:numId w:val="35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To be an exemplar of all school policies and practices</w:t>
            </w:r>
          </w:p>
          <w:p w14:paraId="4CEC1EAE" w14:textId="5FE45611" w:rsidR="004151FD" w:rsidRPr="00B17C55" w:rsidRDefault="004151FD" w:rsidP="004151FD">
            <w:pPr>
              <w:numPr>
                <w:ilvl w:val="0"/>
                <w:numId w:val="35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To support the Head</w:t>
            </w:r>
            <w:r w:rsidR="00A6691B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>eacher</w:t>
            </w:r>
            <w:r w:rsidR="00095BA2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882AD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in </w:t>
            </w:r>
            <w:r w:rsidR="00780BEA">
              <w:rPr>
                <w:rFonts w:ascii="Calibri" w:eastAsia="Calibri" w:hAnsi="Calibri" w:cs="Calibri"/>
                <w:sz w:val="22"/>
                <w:szCs w:val="22"/>
              </w:rPr>
              <w:t>conducting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the Performance Management of staff</w:t>
            </w:r>
          </w:p>
          <w:p w14:paraId="1961C950" w14:textId="4FFD63D7" w:rsidR="004151FD" w:rsidRPr="00B17C55" w:rsidRDefault="004151FD" w:rsidP="004151FD">
            <w:pPr>
              <w:numPr>
                <w:ilvl w:val="0"/>
                <w:numId w:val="35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Work with the Head</w:t>
            </w:r>
            <w:r w:rsidR="00A6691B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>eacher</w:t>
            </w:r>
            <w:r w:rsidR="00095BA2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to deliver an appropriate programme of professional development for all staff including quality coaching and mentoring, in line with the school improvement plan and performance management</w:t>
            </w:r>
            <w:r w:rsidR="00F2037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D5608" w:rsidRPr="00B17C55" w14:paraId="24EEC87F" w14:textId="77777777" w:rsidTr="00443405">
        <w:tc>
          <w:tcPr>
            <w:tcW w:w="5000" w:type="pct"/>
          </w:tcPr>
          <w:p w14:paraId="3465154C" w14:textId="77777777" w:rsidR="008D5608" w:rsidRPr="00B17C55" w:rsidRDefault="008D5608" w:rsidP="004151FD">
            <w:pPr>
              <w:spacing w:after="0"/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</w:pPr>
            <w:r w:rsidRPr="00B17C55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Additional and special educational needs (SEN) and disabilities</w:t>
            </w:r>
          </w:p>
        </w:tc>
      </w:tr>
      <w:tr w:rsidR="008D5608" w:rsidRPr="00B17C55" w14:paraId="32E34439" w14:textId="77777777" w:rsidTr="00443405">
        <w:tc>
          <w:tcPr>
            <w:tcW w:w="5000" w:type="pct"/>
          </w:tcPr>
          <w:p w14:paraId="778E7957" w14:textId="4AE6C50B" w:rsidR="008D5608" w:rsidRPr="00B17C55" w:rsidRDefault="008D5608" w:rsidP="00302127">
            <w:pPr>
              <w:spacing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Under the direction of the </w:t>
            </w:r>
            <w:r w:rsidR="00997111"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Head</w:t>
            </w:r>
            <w:r w:rsidR="00A6691B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</w:t>
            </w:r>
            <w:r w:rsidR="00997111"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eacher</w:t>
            </w:r>
            <w:r w:rsidR="00B67E59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</w:t>
            </w:r>
            <w:r w:rsidR="00882AD4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, the Assistant Head</w:t>
            </w:r>
            <w:r w:rsidR="00A6691B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</w:t>
            </w:r>
            <w:r w:rsidR="00C86289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eacher </w:t>
            </w:r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will</w:t>
            </w:r>
            <w:r w:rsidR="00302127"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support the SENCO to</w:t>
            </w:r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:</w:t>
            </w:r>
          </w:p>
          <w:p w14:paraId="2FD1EA34" w14:textId="77777777" w:rsidR="008D5608" w:rsidRPr="00B17C55" w:rsidRDefault="008D5608" w:rsidP="008D5608">
            <w:pPr>
              <w:numPr>
                <w:ilvl w:val="0"/>
                <w:numId w:val="40"/>
              </w:numPr>
              <w:spacing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Promote a culture and practices that enables all pupils to access the </w:t>
            </w:r>
            <w:proofErr w:type="gramStart"/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curriculum</w:t>
            </w:r>
            <w:proofErr w:type="gramEnd"/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</w:p>
          <w:p w14:paraId="2312A070" w14:textId="77777777" w:rsidR="008D5608" w:rsidRPr="00B17C55" w:rsidRDefault="008D5608" w:rsidP="008D5608">
            <w:pPr>
              <w:numPr>
                <w:ilvl w:val="0"/>
                <w:numId w:val="40"/>
              </w:numPr>
              <w:spacing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Have ambitious expectations for all pupils with SEN and </w:t>
            </w:r>
            <w:proofErr w:type="gramStart"/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disabilities</w:t>
            </w:r>
            <w:proofErr w:type="gramEnd"/>
          </w:p>
          <w:p w14:paraId="1CA1B079" w14:textId="7FF34091" w:rsidR="008D5608" w:rsidRPr="00B17C55" w:rsidRDefault="008D5608" w:rsidP="008D5608">
            <w:pPr>
              <w:numPr>
                <w:ilvl w:val="0"/>
                <w:numId w:val="40"/>
              </w:numPr>
              <w:spacing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Make sure </w:t>
            </w:r>
            <w:r w:rsidR="004317B6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that </w:t>
            </w:r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the </w:t>
            </w:r>
            <w:proofErr w:type="gramStart"/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school works</w:t>
            </w:r>
            <w:proofErr w:type="gramEnd"/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effectively with parents, carers and professionals to identify additional needs and provide support and adaptation where appropriate</w:t>
            </w:r>
          </w:p>
          <w:p w14:paraId="01FBC5E3" w14:textId="77777777" w:rsidR="008D5608" w:rsidRPr="00B17C55" w:rsidRDefault="008D5608" w:rsidP="00302127">
            <w:pPr>
              <w:numPr>
                <w:ilvl w:val="0"/>
                <w:numId w:val="40"/>
              </w:numPr>
              <w:spacing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Make sure the school fulfils statutory duties regarding the </w:t>
            </w:r>
            <w:hyperlink r:id="rId12" w:history="1">
              <w:r w:rsidRPr="00B17C55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GB"/>
                </w:rPr>
                <w:t>SEND Code of Practice</w:t>
              </w:r>
            </w:hyperlink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</w:t>
            </w:r>
          </w:p>
        </w:tc>
      </w:tr>
      <w:tr w:rsidR="004151FD" w:rsidRPr="00B17C55" w14:paraId="149DC6FE" w14:textId="77777777" w:rsidTr="00443405">
        <w:tc>
          <w:tcPr>
            <w:tcW w:w="5000" w:type="pct"/>
          </w:tcPr>
          <w:p w14:paraId="53BCFF5F" w14:textId="77777777" w:rsidR="004151FD" w:rsidRPr="00B17C55" w:rsidRDefault="004151FD" w:rsidP="004151FD">
            <w:pPr>
              <w:spacing w:after="0"/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</w:pPr>
            <w:r w:rsidRPr="00B17C55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Deploying staff and resources</w:t>
            </w:r>
          </w:p>
        </w:tc>
      </w:tr>
      <w:tr w:rsidR="004151FD" w:rsidRPr="00B17C55" w14:paraId="4B7F2F43" w14:textId="77777777" w:rsidTr="00443405">
        <w:tc>
          <w:tcPr>
            <w:tcW w:w="5000" w:type="pct"/>
          </w:tcPr>
          <w:p w14:paraId="03E7ABD5" w14:textId="7A5A6DEA" w:rsidR="004151FD" w:rsidRPr="00B17C55" w:rsidRDefault="004151FD" w:rsidP="004151FD">
            <w:pPr>
              <w:numPr>
                <w:ilvl w:val="0"/>
                <w:numId w:val="36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In co</w:t>
            </w:r>
            <w:r w:rsidR="00882AD4">
              <w:rPr>
                <w:rFonts w:ascii="Calibri" w:eastAsia="Calibri" w:hAnsi="Calibri" w:cs="Calibri"/>
                <w:sz w:val="22"/>
                <w:szCs w:val="22"/>
              </w:rPr>
              <w:t xml:space="preserve">llaboration with the 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>Head</w:t>
            </w:r>
            <w:r w:rsidR="00A6691B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>eacher</w:t>
            </w:r>
            <w:r w:rsidR="00B67E59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>, deploy people and resources efficiently and effectively</w:t>
            </w:r>
            <w:r w:rsidR="00FA415F"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i.e. timetables, deployment of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staff.</w:t>
            </w:r>
          </w:p>
          <w:p w14:paraId="69B7CEA3" w14:textId="47553B92" w:rsidR="004151FD" w:rsidRPr="00B17C55" w:rsidRDefault="004151FD" w:rsidP="004151FD">
            <w:pPr>
              <w:numPr>
                <w:ilvl w:val="0"/>
                <w:numId w:val="36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To participate in recruitment and selection, as agreed by the Head</w:t>
            </w:r>
            <w:r w:rsidR="004317B6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>eacher.</w:t>
            </w:r>
          </w:p>
        </w:tc>
      </w:tr>
      <w:tr w:rsidR="004151FD" w:rsidRPr="00B17C55" w14:paraId="155E364D" w14:textId="77777777" w:rsidTr="00443405">
        <w:tc>
          <w:tcPr>
            <w:tcW w:w="5000" w:type="pct"/>
          </w:tcPr>
          <w:p w14:paraId="6944F454" w14:textId="77777777" w:rsidR="004151FD" w:rsidRPr="00B17C55" w:rsidRDefault="004151FD" w:rsidP="004151FD">
            <w:pPr>
              <w:spacing w:after="0"/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</w:pPr>
            <w:r w:rsidRPr="00B17C55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Accountability</w:t>
            </w:r>
          </w:p>
        </w:tc>
      </w:tr>
      <w:tr w:rsidR="004151FD" w:rsidRPr="00B17C55" w14:paraId="67D0A425" w14:textId="77777777" w:rsidTr="00443405">
        <w:tc>
          <w:tcPr>
            <w:tcW w:w="5000" w:type="pct"/>
          </w:tcPr>
          <w:p w14:paraId="5A55DE25" w14:textId="3B478897" w:rsidR="004151FD" w:rsidRPr="00B17C55" w:rsidRDefault="004151FD" w:rsidP="004151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Supporting the Head</w:t>
            </w:r>
            <w:r w:rsidR="00D62362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>eache</w:t>
            </w:r>
            <w:r w:rsidR="00B67E59">
              <w:rPr>
                <w:rFonts w:ascii="Calibri" w:eastAsia="Calibri" w:hAnsi="Calibri" w:cs="Calibri"/>
                <w:sz w:val="22"/>
                <w:szCs w:val="22"/>
              </w:rPr>
              <w:t xml:space="preserve">rs 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>and Governors in accounting for the efficiency and effectiveness of the school to all relevant stakeholders.</w:t>
            </w:r>
          </w:p>
          <w:p w14:paraId="2B3817CC" w14:textId="77777777" w:rsidR="004151FD" w:rsidRPr="00B17C55" w:rsidRDefault="004151FD" w:rsidP="004151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Promote and protect the health and safety welfare of pupils and staff.</w:t>
            </w:r>
          </w:p>
          <w:p w14:paraId="21F5A53C" w14:textId="77777777" w:rsidR="004151FD" w:rsidRPr="00B17C55" w:rsidRDefault="004151FD" w:rsidP="004151FD">
            <w:pPr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Take responsibility for promoting and safeguarding the welfare of children and young people within the school.</w:t>
            </w:r>
          </w:p>
        </w:tc>
      </w:tr>
      <w:tr w:rsidR="004151FD" w:rsidRPr="00B17C55" w14:paraId="158BFB1B" w14:textId="77777777" w:rsidTr="00443405">
        <w:tc>
          <w:tcPr>
            <w:tcW w:w="5000" w:type="pct"/>
          </w:tcPr>
          <w:p w14:paraId="4A3605DE" w14:textId="77777777" w:rsidR="004151FD" w:rsidRPr="00B17C55" w:rsidRDefault="004151FD" w:rsidP="004151F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b/>
                <w:sz w:val="22"/>
                <w:szCs w:val="22"/>
              </w:rPr>
              <w:t>Specific Responsibilities</w:t>
            </w:r>
          </w:p>
        </w:tc>
      </w:tr>
      <w:tr w:rsidR="004151FD" w:rsidRPr="00B17C55" w14:paraId="335D3DFA" w14:textId="77777777" w:rsidTr="00443405">
        <w:tc>
          <w:tcPr>
            <w:tcW w:w="5000" w:type="pct"/>
          </w:tcPr>
          <w:p w14:paraId="7467FC11" w14:textId="30EA6CDF" w:rsidR="004151FD" w:rsidRPr="00B17C55" w:rsidRDefault="004151FD" w:rsidP="004151FD">
            <w:pPr>
              <w:numPr>
                <w:ilvl w:val="0"/>
                <w:numId w:val="38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Play a major role in the day-to-day running of the school</w:t>
            </w:r>
            <w:r w:rsidR="00AE066F">
              <w:rPr>
                <w:rFonts w:ascii="Calibri" w:eastAsia="Calibri" w:hAnsi="Calibri" w:cs="Calibri"/>
                <w:sz w:val="22"/>
                <w:szCs w:val="22"/>
              </w:rPr>
              <w:t xml:space="preserve"> including</w:t>
            </w:r>
            <w:r w:rsidR="00193C4B">
              <w:rPr>
                <w:rFonts w:ascii="Calibri" w:eastAsia="Calibri" w:hAnsi="Calibri" w:cs="Calibri"/>
                <w:sz w:val="22"/>
                <w:szCs w:val="22"/>
              </w:rPr>
              <w:t xml:space="preserve"> relevant duties</w:t>
            </w:r>
            <w:r w:rsidR="00B00017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193C4B">
              <w:rPr>
                <w:rFonts w:ascii="Calibri" w:eastAsia="Calibri" w:hAnsi="Calibri" w:cs="Calibri"/>
                <w:sz w:val="22"/>
                <w:szCs w:val="22"/>
              </w:rPr>
              <w:t xml:space="preserve"> taking part in 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>daily and weekly meetings</w:t>
            </w:r>
            <w:r w:rsidR="00193C4B">
              <w:rPr>
                <w:rFonts w:ascii="Calibri" w:eastAsia="Calibri" w:hAnsi="Calibri" w:cs="Calibri"/>
                <w:sz w:val="22"/>
                <w:szCs w:val="22"/>
              </w:rPr>
              <w:t xml:space="preserve"> including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leading them</w:t>
            </w:r>
            <w:r w:rsidR="00B00017">
              <w:rPr>
                <w:rFonts w:ascii="Calibri" w:eastAsia="Calibri" w:hAnsi="Calibri" w:cs="Calibri"/>
                <w:sz w:val="22"/>
                <w:szCs w:val="22"/>
              </w:rPr>
              <w:t xml:space="preserve"> and being available to support staff and meet parents as required.</w:t>
            </w:r>
          </w:p>
          <w:p w14:paraId="543E2078" w14:textId="5F9FF70C" w:rsidR="004151FD" w:rsidRPr="00B17C55" w:rsidRDefault="004151FD" w:rsidP="004151FD">
            <w:pPr>
              <w:numPr>
                <w:ilvl w:val="0"/>
                <w:numId w:val="38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Contribute to a positive ethos for learning and </w:t>
            </w:r>
            <w:proofErr w:type="gramStart"/>
            <w:r w:rsidRPr="00B17C55">
              <w:rPr>
                <w:rFonts w:ascii="Calibri" w:eastAsia="Calibri" w:hAnsi="Calibri" w:cs="Calibri"/>
                <w:sz w:val="22"/>
                <w:szCs w:val="22"/>
              </w:rPr>
              <w:t>well-being</w:t>
            </w:r>
            <w:proofErr w:type="gramEnd"/>
          </w:p>
          <w:p w14:paraId="6E708504" w14:textId="3AF0F173" w:rsidR="00FA415F" w:rsidRPr="00B00017" w:rsidRDefault="00C22AD7" w:rsidP="004151FD">
            <w:pPr>
              <w:numPr>
                <w:ilvl w:val="0"/>
                <w:numId w:val="38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00017">
              <w:rPr>
                <w:rFonts w:ascii="Calibri" w:eastAsia="Calibri" w:hAnsi="Calibri" w:cs="Calibri"/>
                <w:sz w:val="22"/>
                <w:szCs w:val="22"/>
              </w:rPr>
              <w:t>Take responsibility for leading on specific sections of the school improvement plan</w:t>
            </w:r>
            <w:r w:rsidR="00CA0CCE" w:rsidRPr="00B00017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B00017">
              <w:rPr>
                <w:rFonts w:ascii="Calibri" w:eastAsia="Calibri" w:hAnsi="Calibri" w:cs="Calibri"/>
                <w:sz w:val="22"/>
                <w:szCs w:val="22"/>
              </w:rPr>
              <w:t xml:space="preserve">ensuring effective implementation </w:t>
            </w:r>
            <w:r w:rsidR="00CA0CCE" w:rsidRPr="00B00017">
              <w:rPr>
                <w:rFonts w:ascii="Calibri" w:eastAsia="Calibri" w:hAnsi="Calibri" w:cs="Calibri"/>
                <w:sz w:val="22"/>
                <w:szCs w:val="22"/>
              </w:rPr>
              <w:t xml:space="preserve">and evaluating the </w:t>
            </w:r>
            <w:proofErr w:type="gramStart"/>
            <w:r w:rsidR="00CA0CCE" w:rsidRPr="00B00017">
              <w:rPr>
                <w:rFonts w:ascii="Calibri" w:eastAsia="Calibri" w:hAnsi="Calibri" w:cs="Calibri"/>
                <w:sz w:val="22"/>
                <w:szCs w:val="22"/>
              </w:rPr>
              <w:t>impact</w:t>
            </w:r>
            <w:proofErr w:type="gramEnd"/>
          </w:p>
          <w:p w14:paraId="6DABDA18" w14:textId="29A4A4A1" w:rsidR="004151FD" w:rsidRDefault="00535C71" w:rsidP="004151FD">
            <w:pPr>
              <w:numPr>
                <w:ilvl w:val="0"/>
                <w:numId w:val="38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Lead a core curriculum subject.</w:t>
            </w:r>
          </w:p>
          <w:p w14:paraId="74DABD6E" w14:textId="5315BBB6" w:rsidR="00AB6901" w:rsidRPr="00AE066F" w:rsidRDefault="00AE066F" w:rsidP="00AE066F">
            <w:pPr>
              <w:numPr>
                <w:ilvl w:val="0"/>
                <w:numId w:val="38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Work with other leaders to ensure school assessment systems including PIXL are used effectively to drive progress. </w:t>
            </w:r>
          </w:p>
          <w:p w14:paraId="06A228C3" w14:textId="2966C044" w:rsidR="004151FD" w:rsidRPr="00B17C55" w:rsidRDefault="004151FD" w:rsidP="004151FD">
            <w:pPr>
              <w:numPr>
                <w:ilvl w:val="0"/>
                <w:numId w:val="38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Promote the values and achievements of the school to the community.</w:t>
            </w:r>
          </w:p>
          <w:p w14:paraId="160287CD" w14:textId="7AE7B7D8" w:rsidR="004151FD" w:rsidRPr="00B17C55" w:rsidRDefault="004151FD" w:rsidP="004151FD">
            <w:pPr>
              <w:numPr>
                <w:ilvl w:val="0"/>
                <w:numId w:val="38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Support the Head</w:t>
            </w:r>
            <w:r w:rsidR="004317B6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>eacher</w:t>
            </w:r>
            <w:r w:rsidR="00882AD4">
              <w:rPr>
                <w:rFonts w:ascii="Calibri" w:eastAsia="Calibri" w:hAnsi="Calibri" w:cs="Calibri"/>
                <w:sz w:val="22"/>
                <w:szCs w:val="22"/>
              </w:rPr>
              <w:t>, Deputy Head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 and Governors </w:t>
            </w:r>
            <w:r w:rsidR="00FA415F" w:rsidRPr="00B17C55">
              <w:rPr>
                <w:rFonts w:ascii="Calibri" w:eastAsia="Calibri" w:hAnsi="Calibri" w:cs="Calibri"/>
                <w:sz w:val="22"/>
                <w:szCs w:val="22"/>
              </w:rPr>
              <w:t xml:space="preserve">in 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>monitoring.</w:t>
            </w:r>
          </w:p>
          <w:p w14:paraId="7A207778" w14:textId="0AD02F43" w:rsidR="004151FD" w:rsidRPr="00B17C55" w:rsidRDefault="004151FD" w:rsidP="004151FD">
            <w:pPr>
              <w:numPr>
                <w:ilvl w:val="0"/>
                <w:numId w:val="38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To lead whole school assemblies when required.</w:t>
            </w:r>
          </w:p>
          <w:p w14:paraId="4A94390B" w14:textId="5A2FD7BF" w:rsidR="004151FD" w:rsidRPr="00B17C55" w:rsidRDefault="004151FD" w:rsidP="00AB6901">
            <w:pPr>
              <w:numPr>
                <w:ilvl w:val="0"/>
                <w:numId w:val="38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B17C55">
              <w:rPr>
                <w:rFonts w:ascii="Calibri" w:eastAsia="Calibri" w:hAnsi="Calibri" w:cs="Calibri"/>
                <w:sz w:val="22"/>
                <w:szCs w:val="22"/>
              </w:rPr>
              <w:t>Undertake such reasonable activities that the Head</w:t>
            </w:r>
            <w:r w:rsidR="004317B6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>eacher</w:t>
            </w:r>
            <w:r w:rsidR="00110A36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Pr="00B17C55">
              <w:rPr>
                <w:rFonts w:ascii="Calibri" w:eastAsia="Calibri" w:hAnsi="Calibri" w:cs="Calibri"/>
                <w:sz w:val="22"/>
                <w:szCs w:val="22"/>
              </w:rPr>
              <w:t>and governors may from time to time require</w:t>
            </w:r>
            <w:r w:rsidR="00CA0CC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151FD" w:rsidRPr="00B17C55" w14:paraId="213D7D8F" w14:textId="77777777" w:rsidTr="00443405">
        <w:tc>
          <w:tcPr>
            <w:tcW w:w="5000" w:type="pct"/>
          </w:tcPr>
          <w:p w14:paraId="1B1F77A4" w14:textId="77777777" w:rsidR="004151FD" w:rsidRPr="00B17C55" w:rsidRDefault="004151FD" w:rsidP="004151FD">
            <w:pPr>
              <w:spacing w:after="0"/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</w:pPr>
            <w:r w:rsidRPr="00B17C55">
              <w:rPr>
                <w:rFonts w:ascii="Calibri" w:eastAsia="Times New Roman" w:hAnsi="Calibri" w:cs="Calibri"/>
                <w:b/>
                <w:sz w:val="22"/>
                <w:szCs w:val="22"/>
                <w:lang w:eastAsia="en-GB"/>
              </w:rPr>
              <w:t>General</w:t>
            </w:r>
          </w:p>
        </w:tc>
      </w:tr>
      <w:tr w:rsidR="004151FD" w:rsidRPr="00B17C55" w14:paraId="3C71A32B" w14:textId="77777777" w:rsidTr="00443405">
        <w:tc>
          <w:tcPr>
            <w:tcW w:w="5000" w:type="pct"/>
          </w:tcPr>
          <w:p w14:paraId="4F06AC84" w14:textId="77777777" w:rsidR="004151FD" w:rsidRPr="00B17C55" w:rsidRDefault="004151FD" w:rsidP="004151FD">
            <w:pPr>
              <w:numPr>
                <w:ilvl w:val="0"/>
                <w:numId w:val="32"/>
              </w:numPr>
              <w:spacing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To participate in the performance and development review process, taking personal responsibility for identification of learning, </w:t>
            </w:r>
            <w:proofErr w:type="gramStart"/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development</w:t>
            </w:r>
            <w:proofErr w:type="gramEnd"/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and training opportunities in discussion with line manager.</w:t>
            </w:r>
          </w:p>
          <w:p w14:paraId="4E152E6D" w14:textId="77777777" w:rsidR="004151FD" w:rsidRPr="00B17C55" w:rsidRDefault="004151FD" w:rsidP="004151FD">
            <w:pPr>
              <w:numPr>
                <w:ilvl w:val="0"/>
                <w:numId w:val="32"/>
              </w:numPr>
              <w:spacing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To ensure that all duties and services provided are in accordance with the School’s Equal Opportunities Policy.</w:t>
            </w:r>
          </w:p>
          <w:p w14:paraId="1DA2E9B6" w14:textId="77777777" w:rsidR="004151FD" w:rsidRPr="00B17C55" w:rsidRDefault="004151FD" w:rsidP="004151FD">
            <w:pPr>
              <w:numPr>
                <w:ilvl w:val="0"/>
                <w:numId w:val="32"/>
              </w:numPr>
              <w:spacing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To safeguard and promote the welfare of children and young people and expect all staff and volunteers to share in this commitment.</w:t>
            </w:r>
          </w:p>
          <w:p w14:paraId="0DECA3FE" w14:textId="77777777" w:rsidR="00AB6901" w:rsidRPr="00B17C55" w:rsidRDefault="00AB6901" w:rsidP="00AB6901">
            <w:pPr>
              <w:numPr>
                <w:ilvl w:val="0"/>
                <w:numId w:val="32"/>
              </w:numPr>
              <w:spacing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Uphold public trust in school leadership and maintain high standards of ethics, behaviour and professional </w:t>
            </w:r>
            <w:proofErr w:type="gramStart"/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conduct</w:t>
            </w:r>
            <w:proofErr w:type="gramEnd"/>
          </w:p>
          <w:p w14:paraId="4A5BF594" w14:textId="77777777" w:rsidR="00AB6901" w:rsidRPr="00B17C55" w:rsidRDefault="00AB6901" w:rsidP="00AB6901">
            <w:pPr>
              <w:numPr>
                <w:ilvl w:val="0"/>
                <w:numId w:val="32"/>
              </w:numPr>
              <w:spacing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Build positive and respectful relationships across the school </w:t>
            </w:r>
            <w:proofErr w:type="gramStart"/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community</w:t>
            </w:r>
            <w:proofErr w:type="gramEnd"/>
          </w:p>
          <w:p w14:paraId="44E91258" w14:textId="77777777" w:rsidR="00AB6901" w:rsidRPr="00B17C55" w:rsidRDefault="00AB6901" w:rsidP="00AB6901">
            <w:pPr>
              <w:numPr>
                <w:ilvl w:val="0"/>
                <w:numId w:val="32"/>
              </w:numPr>
              <w:spacing w:after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B17C5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Serve in the best interests of the school’s pupils</w:t>
            </w:r>
          </w:p>
        </w:tc>
      </w:tr>
    </w:tbl>
    <w:p w14:paraId="43B87A14" w14:textId="77777777" w:rsidR="007D0046" w:rsidRDefault="007D0046" w:rsidP="00740AC8">
      <w:pPr>
        <w:pStyle w:val="1bodycopy10pt"/>
      </w:pPr>
    </w:p>
    <w:p w14:paraId="17303765" w14:textId="77777777" w:rsidR="00B17C55" w:rsidRDefault="00B17C55" w:rsidP="00740AC8">
      <w:pPr>
        <w:pStyle w:val="1bodycopy10pt"/>
      </w:pPr>
    </w:p>
    <w:p w14:paraId="2FC9E746" w14:textId="77777777" w:rsidR="001571A9" w:rsidRPr="001571A9" w:rsidRDefault="001571A9" w:rsidP="001571A9">
      <w:pPr>
        <w:pStyle w:val="1bodycopy10pt"/>
      </w:pPr>
      <w:r w:rsidRPr="001571A9">
        <w:t xml:space="preserve">This job description may be amended at any time in consultation with the postholder. </w:t>
      </w:r>
    </w:p>
    <w:p w14:paraId="3D788DA8" w14:textId="77777777" w:rsidR="009C6703" w:rsidRPr="001571A9" w:rsidRDefault="009C6703" w:rsidP="001571A9">
      <w:pPr>
        <w:pStyle w:val="1bodycopy10pt"/>
      </w:pPr>
    </w:p>
    <w:p w14:paraId="54DF4736" w14:textId="2144C85C" w:rsidR="001571A9" w:rsidRPr="008B0597" w:rsidRDefault="00A22AA7" w:rsidP="009C6703">
      <w:pPr>
        <w:pStyle w:val="1bodycopy10pt"/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8B0597">
        <w:rPr>
          <w:rStyle w:val="Sub-headingChar"/>
          <w:rFonts w:asciiTheme="minorHAnsi" w:hAnsiTheme="minorHAnsi" w:cstheme="minorHAnsi"/>
          <w:sz w:val="22"/>
          <w:szCs w:val="22"/>
        </w:rPr>
        <w:t>L</w:t>
      </w:r>
      <w:r w:rsidR="001571A9" w:rsidRPr="008B0597">
        <w:rPr>
          <w:rStyle w:val="Sub-headingChar"/>
          <w:rFonts w:asciiTheme="minorHAnsi" w:hAnsiTheme="minorHAnsi" w:cstheme="minorHAnsi"/>
          <w:sz w:val="22"/>
          <w:szCs w:val="22"/>
        </w:rPr>
        <w:t>ine manager’s signature:</w:t>
      </w:r>
      <w:r w:rsidR="001571A9" w:rsidRPr="008B0597">
        <w:rPr>
          <w:rFonts w:asciiTheme="minorHAnsi" w:hAnsiTheme="minorHAnsi" w:cstheme="minorHAnsi"/>
          <w:sz w:val="22"/>
          <w:szCs w:val="22"/>
        </w:rPr>
        <w:tab/>
      </w:r>
      <w:r w:rsidR="008B0597" w:rsidRPr="008B0597">
        <w:rPr>
          <w:rFonts w:asciiTheme="minorHAnsi" w:hAnsiTheme="minorHAnsi" w:cstheme="minorHAnsi"/>
          <w:sz w:val="22"/>
          <w:szCs w:val="22"/>
        </w:rPr>
        <w:tab/>
      </w:r>
      <w:r w:rsidR="008B0597" w:rsidRPr="008B0597">
        <w:rPr>
          <w:rFonts w:asciiTheme="minorHAnsi" w:hAnsiTheme="minorHAnsi" w:cstheme="minorHAnsi"/>
          <w:sz w:val="22"/>
          <w:szCs w:val="22"/>
        </w:rPr>
        <w:tab/>
      </w:r>
      <w:r w:rsidR="001571A9" w:rsidRPr="008B0597">
        <w:rPr>
          <w:rFonts w:asciiTheme="minorHAnsi" w:hAnsiTheme="minorHAnsi" w:cstheme="minorHAnsi"/>
          <w:color w:val="B9B9B9"/>
          <w:sz w:val="22"/>
          <w:szCs w:val="22"/>
        </w:rPr>
        <w:t>_______________________________________</w:t>
      </w:r>
    </w:p>
    <w:p w14:paraId="14BBD303" w14:textId="77777777" w:rsidR="001571A9" w:rsidRPr="008B0597" w:rsidRDefault="001571A9" w:rsidP="009C6703">
      <w:pPr>
        <w:pStyle w:val="1bodycopy10pt"/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8B0597">
        <w:rPr>
          <w:rStyle w:val="Sub-headingChar"/>
          <w:rFonts w:asciiTheme="minorHAnsi" w:hAnsiTheme="minorHAnsi" w:cstheme="minorHAnsi"/>
          <w:sz w:val="22"/>
          <w:szCs w:val="22"/>
        </w:rPr>
        <w:t>Date:</w:t>
      </w:r>
      <w:r w:rsidRPr="008B0597">
        <w:rPr>
          <w:rFonts w:asciiTheme="minorHAnsi" w:hAnsiTheme="minorHAnsi" w:cstheme="minorHAnsi"/>
          <w:sz w:val="22"/>
          <w:szCs w:val="22"/>
        </w:rPr>
        <w:t xml:space="preserve"> </w:t>
      </w:r>
      <w:r w:rsidRPr="008B0597">
        <w:rPr>
          <w:rFonts w:asciiTheme="minorHAnsi" w:hAnsiTheme="minorHAnsi" w:cstheme="minorHAnsi"/>
          <w:sz w:val="22"/>
          <w:szCs w:val="22"/>
        </w:rPr>
        <w:tab/>
      </w:r>
      <w:r w:rsidRPr="008B0597">
        <w:rPr>
          <w:rFonts w:asciiTheme="minorHAnsi" w:hAnsiTheme="minorHAnsi" w:cstheme="minorHAnsi"/>
          <w:sz w:val="22"/>
          <w:szCs w:val="22"/>
        </w:rPr>
        <w:tab/>
      </w:r>
      <w:r w:rsidRPr="008B0597">
        <w:rPr>
          <w:rFonts w:asciiTheme="minorHAnsi" w:hAnsiTheme="minorHAnsi" w:cstheme="minorHAnsi"/>
          <w:sz w:val="22"/>
          <w:szCs w:val="22"/>
        </w:rPr>
        <w:tab/>
      </w:r>
      <w:r w:rsidRPr="008B0597">
        <w:rPr>
          <w:rFonts w:asciiTheme="minorHAnsi" w:hAnsiTheme="minorHAnsi" w:cstheme="minorHAnsi"/>
          <w:sz w:val="22"/>
          <w:szCs w:val="22"/>
        </w:rPr>
        <w:tab/>
      </w:r>
      <w:r w:rsidRPr="008B0597">
        <w:rPr>
          <w:rFonts w:asciiTheme="minorHAnsi" w:hAnsiTheme="minorHAnsi" w:cstheme="minorHAnsi"/>
          <w:sz w:val="22"/>
          <w:szCs w:val="22"/>
        </w:rPr>
        <w:tab/>
      </w:r>
      <w:r w:rsidRPr="008B0597">
        <w:rPr>
          <w:rFonts w:asciiTheme="minorHAnsi" w:hAnsiTheme="minorHAnsi" w:cstheme="minorHAnsi"/>
          <w:sz w:val="22"/>
          <w:szCs w:val="22"/>
        </w:rPr>
        <w:tab/>
      </w:r>
      <w:r w:rsidRPr="008B0597">
        <w:rPr>
          <w:rFonts w:asciiTheme="minorHAnsi" w:hAnsiTheme="minorHAnsi" w:cstheme="minorHAnsi"/>
          <w:color w:val="B9B9B9"/>
          <w:sz w:val="22"/>
          <w:szCs w:val="22"/>
        </w:rPr>
        <w:t>_______________________________________</w:t>
      </w:r>
      <w:r w:rsidRPr="008B0597">
        <w:rPr>
          <w:rFonts w:asciiTheme="minorHAnsi" w:hAnsiTheme="minorHAnsi" w:cstheme="minorHAnsi"/>
          <w:sz w:val="22"/>
          <w:szCs w:val="22"/>
        </w:rPr>
        <w:tab/>
      </w:r>
    </w:p>
    <w:p w14:paraId="049ADF41" w14:textId="77777777" w:rsidR="005C07D2" w:rsidRPr="008B0597" w:rsidRDefault="005C07D2" w:rsidP="009C6703">
      <w:pPr>
        <w:pStyle w:val="1bodycopy10pt"/>
        <w:spacing w:before="120" w:after="240"/>
        <w:rPr>
          <w:rStyle w:val="Sub-headingChar"/>
          <w:rFonts w:asciiTheme="minorHAnsi" w:hAnsiTheme="minorHAnsi" w:cstheme="minorHAnsi"/>
          <w:b w:val="0"/>
          <w:sz w:val="22"/>
          <w:szCs w:val="22"/>
        </w:rPr>
      </w:pPr>
    </w:p>
    <w:p w14:paraId="447366D4" w14:textId="2725343D" w:rsidR="001571A9" w:rsidRPr="008B0597" w:rsidRDefault="008B0597" w:rsidP="009C6703">
      <w:pPr>
        <w:pStyle w:val="1bodycopy10pt"/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8B0597">
        <w:rPr>
          <w:rStyle w:val="Sub-headingChar"/>
          <w:rFonts w:asciiTheme="minorHAnsi" w:hAnsiTheme="minorHAnsi" w:cstheme="minorHAnsi"/>
          <w:sz w:val="22"/>
          <w:szCs w:val="22"/>
        </w:rPr>
        <w:t>Employee</w:t>
      </w:r>
      <w:r w:rsidR="001571A9" w:rsidRPr="008B0597">
        <w:rPr>
          <w:rStyle w:val="Sub-headingChar"/>
          <w:rFonts w:asciiTheme="minorHAnsi" w:hAnsiTheme="minorHAnsi" w:cstheme="minorHAnsi"/>
          <w:sz w:val="22"/>
          <w:szCs w:val="22"/>
        </w:rPr>
        <w:t>’s signature:</w:t>
      </w:r>
      <w:r w:rsidR="001571A9" w:rsidRPr="008B0597">
        <w:rPr>
          <w:rFonts w:asciiTheme="minorHAnsi" w:hAnsiTheme="minorHAnsi" w:cstheme="minorHAnsi"/>
          <w:sz w:val="22"/>
          <w:szCs w:val="22"/>
        </w:rPr>
        <w:tab/>
      </w:r>
      <w:r w:rsidR="001571A9" w:rsidRPr="008B0597">
        <w:rPr>
          <w:rFonts w:asciiTheme="minorHAnsi" w:hAnsiTheme="minorHAnsi" w:cstheme="minorHAnsi"/>
          <w:sz w:val="22"/>
          <w:szCs w:val="22"/>
        </w:rPr>
        <w:tab/>
      </w:r>
      <w:r w:rsidR="001571A9" w:rsidRPr="008B0597">
        <w:rPr>
          <w:rFonts w:asciiTheme="minorHAnsi" w:hAnsiTheme="minorHAnsi" w:cstheme="minorHAnsi"/>
          <w:sz w:val="22"/>
          <w:szCs w:val="22"/>
        </w:rPr>
        <w:tab/>
      </w:r>
      <w:r w:rsidR="001571A9" w:rsidRPr="008B0597">
        <w:rPr>
          <w:rFonts w:asciiTheme="minorHAnsi" w:hAnsiTheme="minorHAnsi" w:cstheme="minorHAnsi"/>
          <w:color w:val="B9B9B9"/>
          <w:sz w:val="22"/>
          <w:szCs w:val="22"/>
        </w:rPr>
        <w:t>_______________________________________</w:t>
      </w:r>
    </w:p>
    <w:p w14:paraId="1A3C9EEC" w14:textId="17230750" w:rsidR="001571A9" w:rsidRPr="008B0597" w:rsidRDefault="001571A9" w:rsidP="009C6703">
      <w:pPr>
        <w:pStyle w:val="1bodycopy10pt"/>
        <w:spacing w:before="120" w:after="240"/>
        <w:rPr>
          <w:rFonts w:asciiTheme="minorHAnsi" w:hAnsiTheme="minorHAnsi" w:cstheme="minorHAnsi"/>
          <w:color w:val="B9B9B9"/>
        </w:rPr>
      </w:pPr>
      <w:r w:rsidRPr="008B0597">
        <w:rPr>
          <w:rStyle w:val="Sub-headingChar"/>
          <w:rFonts w:asciiTheme="minorHAnsi" w:hAnsiTheme="minorHAnsi" w:cstheme="minorHAnsi"/>
          <w:sz w:val="22"/>
          <w:szCs w:val="22"/>
        </w:rPr>
        <w:t xml:space="preserve">Date: </w:t>
      </w:r>
      <w:r w:rsidRPr="008B0597">
        <w:rPr>
          <w:rStyle w:val="Sub-headingChar"/>
          <w:rFonts w:asciiTheme="minorHAnsi" w:hAnsiTheme="minorHAnsi" w:cstheme="minorHAnsi"/>
          <w:sz w:val="22"/>
          <w:szCs w:val="22"/>
        </w:rPr>
        <w:tab/>
      </w:r>
      <w:r w:rsidRPr="008B0597">
        <w:rPr>
          <w:rFonts w:asciiTheme="minorHAnsi" w:hAnsiTheme="minorHAnsi" w:cstheme="minorHAnsi"/>
        </w:rPr>
        <w:tab/>
      </w:r>
      <w:r w:rsidRPr="008B0597">
        <w:rPr>
          <w:rFonts w:asciiTheme="minorHAnsi" w:hAnsiTheme="minorHAnsi" w:cstheme="minorHAnsi"/>
        </w:rPr>
        <w:tab/>
      </w:r>
      <w:r w:rsidRPr="008B0597">
        <w:rPr>
          <w:rFonts w:asciiTheme="minorHAnsi" w:hAnsiTheme="minorHAnsi" w:cstheme="minorHAnsi"/>
        </w:rPr>
        <w:tab/>
      </w:r>
      <w:r w:rsidRPr="008B0597">
        <w:rPr>
          <w:rFonts w:asciiTheme="minorHAnsi" w:hAnsiTheme="minorHAnsi" w:cstheme="minorHAnsi"/>
        </w:rPr>
        <w:tab/>
      </w:r>
      <w:r w:rsidRPr="008B0597">
        <w:rPr>
          <w:rFonts w:asciiTheme="minorHAnsi" w:hAnsiTheme="minorHAnsi" w:cstheme="minorHAnsi"/>
        </w:rPr>
        <w:tab/>
      </w:r>
      <w:r w:rsidRPr="008B0597">
        <w:rPr>
          <w:rFonts w:asciiTheme="minorHAnsi" w:hAnsiTheme="minorHAnsi" w:cstheme="minorHAnsi"/>
          <w:color w:val="B9B9B9"/>
        </w:rPr>
        <w:t>_______________________________________</w:t>
      </w:r>
    </w:p>
    <w:p w14:paraId="35DC33AC" w14:textId="5951BEC8" w:rsidR="008B0597" w:rsidRDefault="008B0597">
      <w:pPr>
        <w:spacing w:after="0"/>
        <w:rPr>
          <w:color w:val="B9B9B9"/>
        </w:rPr>
      </w:pPr>
      <w:r>
        <w:rPr>
          <w:color w:val="B9B9B9"/>
        </w:rPr>
        <w:br w:type="page"/>
      </w:r>
    </w:p>
    <w:p w14:paraId="550AD655" w14:textId="77777777" w:rsidR="008B0597" w:rsidRDefault="008B0597" w:rsidP="008B0597">
      <w:pPr>
        <w:pBdr>
          <w:bottom w:val="single" w:sz="6" w:space="1" w:color="auto"/>
        </w:pBdr>
        <w:rPr>
          <w:sz w:val="28"/>
        </w:rPr>
      </w:pPr>
      <w:r>
        <w:rPr>
          <w:noProof/>
          <w:color w:val="0000FF"/>
          <w:sz w:val="32"/>
        </w:rPr>
        <w:lastRenderedPageBreak/>
        <w:drawing>
          <wp:inline distT="0" distB="0" distL="0" distR="0" wp14:anchorId="3A9B708A" wp14:editId="2BF43930">
            <wp:extent cx="5976620" cy="896620"/>
            <wp:effectExtent l="0" t="0" r="5080" b="0"/>
            <wp:docPr id="5" name="Picture 5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D510D" w14:textId="77777777" w:rsidR="008B0597" w:rsidRDefault="008B0597" w:rsidP="008B0597">
      <w:pPr>
        <w:pBdr>
          <w:bottom w:val="single" w:sz="6" w:space="1" w:color="auto"/>
        </w:pBdr>
        <w:rPr>
          <w:sz w:val="28"/>
        </w:rPr>
      </w:pPr>
    </w:p>
    <w:p w14:paraId="2EAB0EDB" w14:textId="7FDE12E8" w:rsidR="008B0597" w:rsidRPr="00727707" w:rsidRDefault="008B0597" w:rsidP="008B0597">
      <w:pPr>
        <w:pBdr>
          <w:bottom w:val="single" w:sz="6" w:space="1" w:color="auto"/>
        </w:pBdr>
        <w:rPr>
          <w:sz w:val="28"/>
        </w:rPr>
      </w:pPr>
      <w:r>
        <w:rPr>
          <w:sz w:val="28"/>
        </w:rPr>
        <w:t>Person Specification</w:t>
      </w:r>
      <w:r w:rsidRPr="00F965AA">
        <w:rPr>
          <w:sz w:val="28"/>
        </w:rPr>
        <w:t xml:space="preserve">:   </w:t>
      </w:r>
      <w:r w:rsidR="00882AD4">
        <w:rPr>
          <w:sz w:val="28"/>
        </w:rPr>
        <w:t>Assistant</w:t>
      </w:r>
      <w:r>
        <w:rPr>
          <w:sz w:val="28"/>
        </w:rPr>
        <w:t xml:space="preserve"> Head</w:t>
      </w:r>
      <w:r w:rsidR="00D62362">
        <w:rPr>
          <w:sz w:val="28"/>
        </w:rPr>
        <w:t>t</w:t>
      </w:r>
      <w:r w:rsidR="00200CEA">
        <w:rPr>
          <w:sz w:val="28"/>
        </w:rPr>
        <w:t>eacher</w:t>
      </w:r>
    </w:p>
    <w:p w14:paraId="5E4347E9" w14:textId="1749E0C6" w:rsidR="008B0597" w:rsidRPr="00186E8C" w:rsidRDefault="008B0597" w:rsidP="008B0597">
      <w:pPr>
        <w:jc w:val="both"/>
        <w:rPr>
          <w:rFonts w:asciiTheme="minorHAnsi" w:hAnsiTheme="minorHAnsi" w:cstheme="minorHAnsi"/>
          <w:sz w:val="22"/>
        </w:rPr>
      </w:pPr>
      <w:r w:rsidRPr="00186E8C">
        <w:rPr>
          <w:rFonts w:asciiTheme="minorHAnsi" w:hAnsiTheme="minorHAnsi" w:cstheme="minorHAnsi"/>
          <w:sz w:val="22"/>
        </w:rPr>
        <w:t>The following</w:t>
      </w:r>
      <w:r>
        <w:rPr>
          <w:rFonts w:asciiTheme="minorHAnsi" w:hAnsiTheme="minorHAnsi" w:cstheme="minorHAnsi"/>
          <w:sz w:val="22"/>
        </w:rPr>
        <w:t xml:space="preserve"> table</w:t>
      </w:r>
      <w:r w:rsidRPr="00186E8C">
        <w:rPr>
          <w:rFonts w:asciiTheme="minorHAnsi" w:hAnsiTheme="minorHAnsi" w:cstheme="minorHAnsi"/>
          <w:sz w:val="22"/>
        </w:rPr>
        <w:t xml:space="preserve"> outlines the criteria for this post. Applicants who have a disability and who meet the criteria will be shortlisted.</w:t>
      </w:r>
    </w:p>
    <w:p w14:paraId="562A94CD" w14:textId="77777777" w:rsidR="008B0597" w:rsidRPr="00186E8C" w:rsidRDefault="008B0597" w:rsidP="008B0597">
      <w:pPr>
        <w:rPr>
          <w:rFonts w:asciiTheme="minorHAnsi" w:hAnsiTheme="minorHAnsi" w:cstheme="minorHAnsi"/>
          <w:sz w:val="22"/>
        </w:rPr>
      </w:pPr>
      <w:r w:rsidRPr="00186E8C">
        <w:rPr>
          <w:rFonts w:asciiTheme="minorHAnsi" w:hAnsiTheme="minorHAnsi" w:cstheme="minorHAnsi"/>
          <w:sz w:val="22"/>
        </w:rPr>
        <w:t xml:space="preserve">Applicants should describe in their application how they meet </w:t>
      </w:r>
      <w:r>
        <w:rPr>
          <w:rFonts w:asciiTheme="minorHAnsi" w:hAnsiTheme="minorHAnsi" w:cstheme="minorHAnsi"/>
          <w:sz w:val="22"/>
        </w:rPr>
        <w:t xml:space="preserve">each of </w:t>
      </w:r>
      <w:r w:rsidRPr="00186E8C">
        <w:rPr>
          <w:rFonts w:asciiTheme="minorHAnsi" w:hAnsiTheme="minorHAnsi" w:cstheme="minorHAnsi"/>
          <w:sz w:val="22"/>
        </w:rPr>
        <w:t>these criteria.</w:t>
      </w:r>
    </w:p>
    <w:p w14:paraId="3010E875" w14:textId="77777777" w:rsidR="008B0597" w:rsidRDefault="008B0597" w:rsidP="009C6703">
      <w:pPr>
        <w:pStyle w:val="1bodycopy10pt"/>
        <w:spacing w:before="120" w:after="240"/>
        <w:rPr>
          <w:color w:val="B9B9B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3220"/>
      </w:tblGrid>
      <w:tr w:rsidR="008B0597" w:rsidRPr="00377595" w14:paraId="59C29B19" w14:textId="77777777" w:rsidTr="00FF05C7">
        <w:tc>
          <w:tcPr>
            <w:tcW w:w="1980" w:type="dxa"/>
          </w:tcPr>
          <w:p w14:paraId="79487923" w14:textId="77777777" w:rsidR="008B0597" w:rsidRPr="00377595" w:rsidRDefault="008B0597" w:rsidP="00233E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536" w:type="dxa"/>
          </w:tcPr>
          <w:p w14:paraId="6C5C32CA" w14:textId="77777777" w:rsidR="008B0597" w:rsidRPr="00377595" w:rsidRDefault="008B0597" w:rsidP="00233E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220" w:type="dxa"/>
          </w:tcPr>
          <w:p w14:paraId="281571FC" w14:textId="77777777" w:rsidR="008B0597" w:rsidRPr="00377595" w:rsidRDefault="008B0597" w:rsidP="00233E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8B0597" w:rsidRPr="00377595" w14:paraId="2C8115BF" w14:textId="77777777" w:rsidTr="00FF05C7">
        <w:tc>
          <w:tcPr>
            <w:tcW w:w="1980" w:type="dxa"/>
          </w:tcPr>
          <w:p w14:paraId="19C50406" w14:textId="77777777" w:rsidR="008B0597" w:rsidRPr="00377595" w:rsidRDefault="008B0597" w:rsidP="00233E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Educational Qualifications and Training</w:t>
            </w:r>
          </w:p>
        </w:tc>
        <w:tc>
          <w:tcPr>
            <w:tcW w:w="4536" w:type="dxa"/>
          </w:tcPr>
          <w:p w14:paraId="363809E9" w14:textId="77777777" w:rsidR="008B0597" w:rsidRPr="00377595" w:rsidRDefault="008B0597" w:rsidP="008B0597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>Degree or equivalent</w:t>
            </w:r>
          </w:p>
          <w:p w14:paraId="1EE0FE2C" w14:textId="77777777" w:rsidR="008B0597" w:rsidRPr="00377595" w:rsidRDefault="008B0597" w:rsidP="008B0597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>Qualified Teacher Status</w:t>
            </w:r>
          </w:p>
        </w:tc>
        <w:tc>
          <w:tcPr>
            <w:tcW w:w="3220" w:type="dxa"/>
          </w:tcPr>
          <w:p w14:paraId="38839F3F" w14:textId="5A09882F" w:rsidR="00FE0084" w:rsidRPr="00817923" w:rsidRDefault="008B0597" w:rsidP="00817923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>Evidence of further study</w:t>
            </w:r>
            <w:r w:rsidR="00D63BF3">
              <w:rPr>
                <w:rFonts w:asciiTheme="minorHAnsi" w:hAnsiTheme="minorHAnsi" w:cstheme="minorHAnsi"/>
                <w:sz w:val="22"/>
                <w:szCs w:val="22"/>
              </w:rPr>
              <w:t xml:space="preserve"> e.g. NPQ qualifications or equivalent</w:t>
            </w:r>
          </w:p>
        </w:tc>
      </w:tr>
      <w:tr w:rsidR="008B0597" w:rsidRPr="00377595" w14:paraId="55F659E0" w14:textId="77777777" w:rsidTr="00FF05C7">
        <w:tc>
          <w:tcPr>
            <w:tcW w:w="1980" w:type="dxa"/>
          </w:tcPr>
          <w:p w14:paraId="6F2BFC67" w14:textId="77777777" w:rsidR="008B0597" w:rsidRPr="00377595" w:rsidRDefault="008B0597" w:rsidP="00233E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4536" w:type="dxa"/>
          </w:tcPr>
          <w:p w14:paraId="057EE838" w14:textId="77777777" w:rsidR="008B0597" w:rsidRPr="00377595" w:rsidRDefault="008B0597" w:rsidP="008B0597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Varied experience and understanding of teaching and learning across primary </w:t>
            </w:r>
            <w:proofErr w:type="gramStart"/>
            <w:r w:rsidRPr="00377595">
              <w:rPr>
                <w:rFonts w:asciiTheme="minorHAnsi" w:hAnsiTheme="minorHAnsi" w:cstheme="minorHAnsi"/>
                <w:sz w:val="22"/>
                <w:szCs w:val="22"/>
              </w:rPr>
              <w:t>years</w:t>
            </w:r>
            <w:proofErr w:type="gramEnd"/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9F55ED" w14:textId="77777777" w:rsidR="008B0597" w:rsidRPr="00377595" w:rsidRDefault="008B0597" w:rsidP="008B0597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Previous recent experience as a senior leader in an infant, junior or primary school </w:t>
            </w:r>
          </w:p>
          <w:p w14:paraId="2BB05E09" w14:textId="77777777" w:rsidR="008B0597" w:rsidRPr="00377595" w:rsidRDefault="008B0597" w:rsidP="008B0597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Experience of data analysis </w:t>
            </w:r>
          </w:p>
          <w:p w14:paraId="28143957" w14:textId="77777777" w:rsidR="008B0597" w:rsidRPr="00377595" w:rsidRDefault="008B0597" w:rsidP="008B0597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Responsibility for developing, monitoring and evaluating an aspect of school </w:t>
            </w:r>
            <w:proofErr w:type="gramStart"/>
            <w:r w:rsidRPr="00377595">
              <w:rPr>
                <w:rFonts w:asciiTheme="minorHAnsi" w:hAnsiTheme="minorHAnsi" w:cstheme="minorHAnsi"/>
                <w:sz w:val="22"/>
                <w:szCs w:val="22"/>
              </w:rPr>
              <w:t>provision</w:t>
            </w:r>
            <w:proofErr w:type="gramEnd"/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AE88FAE" w14:textId="77777777" w:rsidR="008B0597" w:rsidRPr="00377595" w:rsidRDefault="008B0597" w:rsidP="008B0597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Experience of leading and managing people and holding staff to account </w:t>
            </w:r>
          </w:p>
          <w:p w14:paraId="36DCCE38" w14:textId="2C4C8F74" w:rsidR="008B0597" w:rsidRDefault="008B0597" w:rsidP="008B0597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Experience of contributing to self-evaluation and school improvement </w:t>
            </w:r>
          </w:p>
          <w:p w14:paraId="10281C40" w14:textId="6E205C69" w:rsidR="00535C71" w:rsidRPr="00377595" w:rsidRDefault="00535C71" w:rsidP="008B0597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successfully leading a core curriculum subject.</w:t>
            </w:r>
          </w:p>
          <w:p w14:paraId="4FE0032C" w14:textId="77777777" w:rsidR="008B0597" w:rsidRPr="00377595" w:rsidRDefault="008B0597" w:rsidP="008B0597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Experience of leading training and other staff development activities </w:t>
            </w:r>
          </w:p>
        </w:tc>
        <w:tc>
          <w:tcPr>
            <w:tcW w:w="3220" w:type="dxa"/>
          </w:tcPr>
          <w:p w14:paraId="5FE69E1A" w14:textId="77777777" w:rsidR="008B0597" w:rsidRPr="00377595" w:rsidRDefault="008B0597" w:rsidP="008B0597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Experience of teaching in more than one key stage </w:t>
            </w:r>
          </w:p>
          <w:p w14:paraId="2D4C3399" w14:textId="77777777" w:rsidR="008B0597" w:rsidRPr="00377595" w:rsidRDefault="008B0597" w:rsidP="008B0597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in at least two schools </w:t>
            </w:r>
          </w:p>
          <w:p w14:paraId="5F643A7D" w14:textId="77777777" w:rsidR="008B0597" w:rsidRPr="00377595" w:rsidRDefault="008B0597" w:rsidP="008B0597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Experience of coaching and mentoring </w:t>
            </w:r>
          </w:p>
          <w:p w14:paraId="2324B94F" w14:textId="77777777" w:rsidR="008B0597" w:rsidRPr="00377595" w:rsidRDefault="008B0597" w:rsidP="008B0597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with governors, </w:t>
            </w:r>
            <w:proofErr w:type="gramStart"/>
            <w:r w:rsidRPr="00377595">
              <w:rPr>
                <w:rFonts w:asciiTheme="minorHAnsi" w:hAnsiTheme="minorHAnsi" w:cstheme="minorHAnsi"/>
                <w:sz w:val="22"/>
                <w:szCs w:val="22"/>
              </w:rPr>
              <w:t>parents</w:t>
            </w:r>
            <w:proofErr w:type="gramEnd"/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 and the wider community </w:t>
            </w:r>
          </w:p>
          <w:p w14:paraId="1D2600B8" w14:textId="79D410A9" w:rsidR="008B0597" w:rsidRPr="00FE0084" w:rsidRDefault="008B0597" w:rsidP="00FE0084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Experience of managing change in schools </w:t>
            </w:r>
          </w:p>
        </w:tc>
      </w:tr>
      <w:tr w:rsidR="008B0597" w:rsidRPr="00377595" w14:paraId="1E9F078D" w14:textId="77777777" w:rsidTr="00FF05C7">
        <w:tc>
          <w:tcPr>
            <w:tcW w:w="1980" w:type="dxa"/>
          </w:tcPr>
          <w:p w14:paraId="66E2C7B4" w14:textId="77777777" w:rsidR="008B0597" w:rsidRPr="00377595" w:rsidRDefault="008B0597" w:rsidP="00233E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b/>
                <w:sz w:val="22"/>
                <w:szCs w:val="22"/>
              </w:rPr>
              <w:t>Knowledge and understanding</w:t>
            </w:r>
          </w:p>
        </w:tc>
        <w:tc>
          <w:tcPr>
            <w:tcW w:w="4536" w:type="dxa"/>
          </w:tcPr>
          <w:p w14:paraId="251442B9" w14:textId="77777777" w:rsidR="008B0597" w:rsidRPr="00377595" w:rsidRDefault="008B0597" w:rsidP="008B0597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Extensive understanding and expertise in assessment, tracking, recording and </w:t>
            </w:r>
            <w:proofErr w:type="gramStart"/>
            <w:r w:rsidRPr="00377595">
              <w:rPr>
                <w:rFonts w:asciiTheme="minorHAnsi" w:hAnsiTheme="minorHAnsi" w:cstheme="minorHAnsi"/>
                <w:sz w:val="22"/>
                <w:szCs w:val="22"/>
              </w:rPr>
              <w:t>reporting</w:t>
            </w:r>
            <w:proofErr w:type="gramEnd"/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507020" w14:textId="77777777" w:rsidR="008B0597" w:rsidRPr="00377595" w:rsidRDefault="008B0597" w:rsidP="008B0597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A proven track record as an outstanding teacher </w:t>
            </w:r>
          </w:p>
          <w:p w14:paraId="49EA48F3" w14:textId="77777777" w:rsidR="008B0597" w:rsidRPr="00377595" w:rsidRDefault="008B0597" w:rsidP="008B0597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Knowledge and experience of how the effective use of data and target setting can raise </w:t>
            </w:r>
            <w:proofErr w:type="gramStart"/>
            <w:r w:rsidRPr="00377595">
              <w:rPr>
                <w:rFonts w:asciiTheme="minorHAnsi" w:hAnsiTheme="minorHAnsi" w:cstheme="minorHAnsi"/>
                <w:sz w:val="22"/>
                <w:szCs w:val="22"/>
              </w:rPr>
              <w:t>standards</w:t>
            </w:r>
            <w:proofErr w:type="gramEnd"/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FD7D80" w14:textId="550302CE" w:rsidR="008B0597" w:rsidRPr="00377595" w:rsidRDefault="00FE0084" w:rsidP="008B0597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Clear </w:t>
            </w:r>
            <w:r w:rsidR="008B0597"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knowledge of the curriculum and assessment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from EYFS to KS2</w:t>
            </w:r>
          </w:p>
          <w:p w14:paraId="06C46E92" w14:textId="77777777" w:rsidR="008B0597" w:rsidRPr="00377595" w:rsidRDefault="008B0597" w:rsidP="008B0597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In-depth knowledge of curriculum development and effective pedagogy </w:t>
            </w:r>
          </w:p>
          <w:p w14:paraId="38D28D10" w14:textId="77777777" w:rsidR="008B0597" w:rsidRPr="00377595" w:rsidRDefault="008B0597" w:rsidP="008B0597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A developing understanding of strategies for school improvement </w:t>
            </w:r>
          </w:p>
          <w:p w14:paraId="007A773B" w14:textId="77777777" w:rsidR="008B0597" w:rsidRPr="00377595" w:rsidRDefault="008B0597" w:rsidP="00FF05C7">
            <w:pPr>
              <w:pStyle w:val="Default"/>
              <w:numPr>
                <w:ilvl w:val="0"/>
                <w:numId w:val="43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Up-to-date knowledge and understanding of current educational issues </w:t>
            </w:r>
          </w:p>
        </w:tc>
        <w:tc>
          <w:tcPr>
            <w:tcW w:w="3220" w:type="dxa"/>
          </w:tcPr>
          <w:p w14:paraId="753CD2CB" w14:textId="3A0982BD" w:rsidR="008B0597" w:rsidRPr="00377595" w:rsidRDefault="008B0597" w:rsidP="008B0597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>Experience of subject leadership</w:t>
            </w:r>
          </w:p>
          <w:p w14:paraId="396FB713" w14:textId="592544BB" w:rsidR="008B0597" w:rsidRPr="00377595" w:rsidRDefault="008B0597" w:rsidP="008B0597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>Knowledge of</w:t>
            </w:r>
            <w:r w:rsidR="00D63B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63BF3">
              <w:rPr>
                <w:rFonts w:asciiTheme="minorHAnsi" w:hAnsiTheme="minorHAnsi" w:cstheme="minorHAnsi"/>
                <w:sz w:val="22"/>
                <w:szCs w:val="22"/>
              </w:rPr>
              <w:t>analyse</w:t>
            </w:r>
            <w:proofErr w:type="spellEnd"/>
            <w:r w:rsidR="00D63BF3">
              <w:rPr>
                <w:rFonts w:asciiTheme="minorHAnsi" w:hAnsiTheme="minorHAnsi" w:cstheme="minorHAnsi"/>
                <w:sz w:val="22"/>
                <w:szCs w:val="22"/>
              </w:rPr>
              <w:t xml:space="preserve"> school performance/ school performance </w:t>
            </w:r>
            <w:proofErr w:type="gramStart"/>
            <w:r w:rsidR="00D63BF3">
              <w:rPr>
                <w:rFonts w:asciiTheme="minorHAnsi" w:hAnsiTheme="minorHAnsi" w:cstheme="minorHAnsi"/>
                <w:sz w:val="22"/>
                <w:szCs w:val="22"/>
              </w:rPr>
              <w:t>documentation</w:t>
            </w:r>
            <w:proofErr w:type="gramEnd"/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F9F8176" w14:textId="69C0C154" w:rsidR="00FE0084" w:rsidRDefault="008B0597" w:rsidP="008B0597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Thorough knowledge of the curriculum for EYFS </w:t>
            </w:r>
            <w:r w:rsidR="00FE008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377595">
              <w:rPr>
                <w:rFonts w:asciiTheme="minorHAnsi" w:hAnsiTheme="minorHAnsi" w:cstheme="minorHAnsi"/>
                <w:sz w:val="22"/>
                <w:szCs w:val="22"/>
              </w:rPr>
              <w:t xml:space="preserve"> Key Stage </w:t>
            </w:r>
            <w:r w:rsidR="00FE008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5F06B01C" w14:textId="5939BFE6" w:rsidR="008B0597" w:rsidRPr="00FE0084" w:rsidRDefault="00FE0084" w:rsidP="00FE0084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Evidence of keeping up to date with current educational initiatives through personal research</w:t>
            </w:r>
          </w:p>
        </w:tc>
      </w:tr>
      <w:tr w:rsidR="008B0597" w:rsidRPr="00377595" w14:paraId="6A6D2773" w14:textId="77777777" w:rsidTr="00FF05C7">
        <w:tc>
          <w:tcPr>
            <w:tcW w:w="1980" w:type="dxa"/>
          </w:tcPr>
          <w:p w14:paraId="55F17CD8" w14:textId="77777777" w:rsidR="008B0597" w:rsidRPr="00377595" w:rsidRDefault="008B0597" w:rsidP="00233E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Skills</w:t>
            </w:r>
          </w:p>
        </w:tc>
        <w:tc>
          <w:tcPr>
            <w:tcW w:w="4536" w:type="dxa"/>
          </w:tcPr>
          <w:p w14:paraId="2C4F5565" w14:textId="77777777" w:rsidR="008B0597" w:rsidRPr="00377595" w:rsidRDefault="008B0597" w:rsidP="008B059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Ability to positively influence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others</w:t>
            </w:r>
            <w:proofErr w:type="gramEnd"/>
          </w:p>
          <w:p w14:paraId="7A8BBEE2" w14:textId="77777777" w:rsidR="008B0597" w:rsidRPr="00377595" w:rsidRDefault="008B0597" w:rsidP="008B059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Ability to motivate, lead and manage people to work both individually and in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teams</w:t>
            </w:r>
            <w:proofErr w:type="gramEnd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5E26D0F9" w14:textId="77777777" w:rsidR="008B0597" w:rsidRPr="00377595" w:rsidRDefault="008B0597" w:rsidP="008B059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Ability to implement change and plan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strategically</w:t>
            </w:r>
            <w:proofErr w:type="gramEnd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22BB774" w14:textId="77777777" w:rsidR="008B0597" w:rsidRPr="00377595" w:rsidRDefault="008B0597" w:rsidP="008B059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Outstanding communication skills, with a range of audiences both orally and in writing </w:t>
            </w:r>
          </w:p>
          <w:p w14:paraId="32298C32" w14:textId="74ED26E3" w:rsidR="008B0597" w:rsidRPr="00377595" w:rsidRDefault="008B0597" w:rsidP="008B059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Understanding analysis and interpretation of school performance data </w:t>
            </w:r>
          </w:p>
          <w:p w14:paraId="7EF436B2" w14:textId="77777777" w:rsidR="008B0597" w:rsidRPr="00377595" w:rsidRDefault="008B0597" w:rsidP="008B059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Excellent ICT skills </w:t>
            </w:r>
          </w:p>
          <w:p w14:paraId="79E35760" w14:textId="77777777" w:rsidR="008B0597" w:rsidRPr="00377595" w:rsidRDefault="008B0597" w:rsidP="008B059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Ability to prioritise, work under pressure and meet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deadlines</w:t>
            </w:r>
            <w:proofErr w:type="gramEnd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219C02E0" w14:textId="77777777" w:rsidR="008B0597" w:rsidRPr="00377595" w:rsidRDefault="008B0597" w:rsidP="008B059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Effective administrative and organisational skills </w:t>
            </w:r>
          </w:p>
        </w:tc>
        <w:tc>
          <w:tcPr>
            <w:tcW w:w="3220" w:type="dxa"/>
          </w:tcPr>
          <w:p w14:paraId="79270EBB" w14:textId="77777777" w:rsidR="008B0597" w:rsidRPr="00377595" w:rsidRDefault="008B0597" w:rsidP="00233E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0597" w:rsidRPr="00377595" w14:paraId="6123A34E" w14:textId="77777777" w:rsidTr="00FF05C7">
        <w:tc>
          <w:tcPr>
            <w:tcW w:w="1980" w:type="dxa"/>
          </w:tcPr>
          <w:p w14:paraId="788F4901" w14:textId="77777777" w:rsidR="008B0597" w:rsidRPr="00377595" w:rsidRDefault="008B0597" w:rsidP="00233E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b/>
                <w:sz w:val="22"/>
                <w:szCs w:val="22"/>
              </w:rPr>
              <w:t>Personal Attributes</w:t>
            </w:r>
          </w:p>
        </w:tc>
        <w:tc>
          <w:tcPr>
            <w:tcW w:w="4536" w:type="dxa"/>
          </w:tcPr>
          <w:p w14:paraId="2BF0B096" w14:textId="34300FC6" w:rsidR="008B0597" w:rsidRPr="00377595" w:rsidRDefault="008B0597" w:rsidP="008B059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Child-focused: </w:t>
            </w:r>
            <w:r w:rsidR="00FF0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alue all children and </w:t>
            </w:r>
            <w:r w:rsidR="00FF05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 </w:t>
            </w: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committed to the development of the whole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child</w:t>
            </w:r>
            <w:proofErr w:type="gramEnd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BB342D5" w14:textId="77777777" w:rsidR="008B0597" w:rsidRPr="00377595" w:rsidRDefault="008B0597" w:rsidP="008B059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Good judgement </w:t>
            </w:r>
          </w:p>
          <w:p w14:paraId="3717C523" w14:textId="77777777" w:rsidR="008B0597" w:rsidRPr="00377595" w:rsidRDefault="008B0597" w:rsidP="008B059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Optimism,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energy</w:t>
            </w:r>
            <w:proofErr w:type="gramEnd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enthusiasm </w:t>
            </w:r>
          </w:p>
          <w:p w14:paraId="25F2AECD" w14:textId="77777777" w:rsidR="008B0597" w:rsidRPr="00377595" w:rsidRDefault="008B0597" w:rsidP="008B059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Integrity and loyalty </w:t>
            </w:r>
          </w:p>
          <w:p w14:paraId="6A28B534" w14:textId="77777777" w:rsidR="008B0597" w:rsidRPr="00377595" w:rsidRDefault="008B0597" w:rsidP="008B059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 good sense of humour</w:t>
            </w:r>
          </w:p>
          <w:p w14:paraId="36BC77B7" w14:textId="77777777" w:rsidR="008B0597" w:rsidRPr="00377595" w:rsidRDefault="008B0597" w:rsidP="008B059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Committed to creative, cross-curricular, mixed-ability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teaching</w:t>
            </w:r>
            <w:proofErr w:type="gramEnd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7496990" w14:textId="77777777" w:rsidR="008B0597" w:rsidRPr="00377595" w:rsidRDefault="008B0597" w:rsidP="008B059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Relates well to pupils, staff and parents /carers about their individual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needs</w:t>
            </w:r>
            <w:proofErr w:type="gramEnd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5663C175" w14:textId="77777777" w:rsidR="008B0597" w:rsidRPr="00377595" w:rsidRDefault="008B0597" w:rsidP="008B059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Able to adapt to changing circumstances and new ideas in a positive and creative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manner</w:t>
            </w:r>
            <w:proofErr w:type="gramEnd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C0180FE" w14:textId="77777777" w:rsidR="008B0597" w:rsidRPr="00377595" w:rsidRDefault="008B0597" w:rsidP="008B059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Able to take and communicate difficult decisions and deal with sensitive issues in a professional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manner</w:t>
            </w:r>
            <w:proofErr w:type="gramEnd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0BE61CB" w14:textId="77777777" w:rsidR="008B0597" w:rsidRPr="00377595" w:rsidRDefault="008B0597" w:rsidP="008B059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Takes responsibility and leads by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example</w:t>
            </w:r>
            <w:proofErr w:type="gramEnd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52BA9A90" w14:textId="77777777" w:rsidR="008B0597" w:rsidRPr="00377595" w:rsidRDefault="008B0597" w:rsidP="008B059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Flexible and willing to undertake any job in school in an </w:t>
            </w:r>
            <w:proofErr w:type="gramStart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emergency</w:t>
            </w:r>
            <w:proofErr w:type="gramEnd"/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5BC85CDA" w14:textId="77777777" w:rsidR="008B0597" w:rsidRPr="00377595" w:rsidRDefault="008B0597" w:rsidP="008B059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75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Has high standards of self and others </w:t>
            </w:r>
            <w:r w:rsidRPr="0037759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20" w:type="dxa"/>
          </w:tcPr>
          <w:p w14:paraId="309F0F88" w14:textId="77777777" w:rsidR="008B0597" w:rsidRPr="00377595" w:rsidRDefault="008B0597" w:rsidP="00233E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C8BFB5" w14:textId="77777777" w:rsidR="008B0597" w:rsidRPr="001571A9" w:rsidRDefault="008B0597" w:rsidP="009C6703">
      <w:pPr>
        <w:pStyle w:val="1bodycopy10pt"/>
        <w:spacing w:before="120" w:after="240"/>
      </w:pPr>
    </w:p>
    <w:sectPr w:rsidR="008B0597" w:rsidRPr="001571A9" w:rsidSect="00B17C55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426" w:right="1077" w:bottom="1134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2872" w14:textId="77777777" w:rsidR="00A16A86" w:rsidRDefault="00A16A86" w:rsidP="00626EDA">
      <w:r>
        <w:separator/>
      </w:r>
    </w:p>
  </w:endnote>
  <w:endnote w:type="continuationSeparator" w:id="0">
    <w:p w14:paraId="1C796598" w14:textId="77777777" w:rsidR="00A16A86" w:rsidRDefault="00A16A86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89E1" w14:textId="0FE974A8" w:rsidR="001B55E2" w:rsidRPr="00512916" w:rsidRDefault="001B55E2" w:rsidP="006F569D">
    <w:pPr>
      <w:pStyle w:val="Footer"/>
      <w:rPr>
        <w:noProof/>
      </w:rPr>
    </w:pPr>
    <w:r w:rsidRPr="00874C73">
      <w:rPr>
        <w:color w:val="auto"/>
      </w:rPr>
      <w:t>Page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700F12">
      <w:rPr>
        <w:noProof/>
        <w:color w:val="auto"/>
      </w:rPr>
      <w:t>2</w:t>
    </w:r>
    <w:r w:rsidRP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BC48" w14:textId="6ACA86DF" w:rsidR="001B55E2" w:rsidRPr="00510ED3" w:rsidRDefault="001B55E2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890B1B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AEFA" w14:textId="77777777" w:rsidR="00A16A86" w:rsidRDefault="00A16A86" w:rsidP="00626EDA">
      <w:r>
        <w:separator/>
      </w:r>
    </w:p>
  </w:footnote>
  <w:footnote w:type="continuationSeparator" w:id="0">
    <w:p w14:paraId="44B4A686" w14:textId="77777777" w:rsidR="00A16A86" w:rsidRDefault="00A16A86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F2ED" w14:textId="58A2B247" w:rsidR="001B55E2" w:rsidRDefault="00B31070">
    <w:r>
      <w:rPr>
        <w:noProof/>
      </w:rPr>
      <w:drawing>
        <wp:anchor distT="0" distB="0" distL="114300" distR="114300" simplePos="0" relativeHeight="251657216" behindDoc="1" locked="0" layoutInCell="1" allowOverlap="1" wp14:anchorId="5F203BA6" wp14:editId="49ABA34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7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362">
      <w:rPr>
        <w:noProof/>
      </w:rPr>
      <w:pict w14:anchorId="729D45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6B67" w14:textId="77777777" w:rsidR="001B55E2" w:rsidRDefault="001B55E2"/>
  <w:p w14:paraId="5009F036" w14:textId="77777777" w:rsidR="001B55E2" w:rsidRDefault="001B55E2"/>
  <w:p w14:paraId="28511E63" w14:textId="77777777" w:rsidR="001B55E2" w:rsidRDefault="001B55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82C1" w14:textId="77777777" w:rsidR="001B55E2" w:rsidRDefault="001B55E2"/>
  <w:p w14:paraId="520715AE" w14:textId="77777777"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pt;height:30pt" o:bullet="t">
        <v:imagedata r:id="rId1" o:title="Tick"/>
      </v:shape>
    </w:pict>
  </w:numPicBullet>
  <w:numPicBullet w:numPicBulletId="1">
    <w:pict>
      <v:shape id="_x0000_i1027" type="#_x0000_t75" style="width:30pt;height:30pt" o:bullet="t">
        <v:imagedata r:id="rId2" o:title="Cross"/>
      </v:shape>
    </w:pict>
  </w:numPicBullet>
  <w:numPicBullet w:numPicBulletId="2">
    <w:pict>
      <v:shape id="_x0000_i1028" type="#_x0000_t75" style="width:209.5pt;height:332pt" o:bullet="t">
        <v:imagedata r:id="rId3" o:title="art1EF6"/>
      </v:shape>
    </w:pict>
  </w:numPicBullet>
  <w:numPicBullet w:numPicBulletId="3">
    <w:pict>
      <v:shape id="_x0000_i1029" type="#_x0000_t75" style="width:209.5pt;height:332pt" o:bullet="t">
        <v:imagedata r:id="rId4" o:title="TK_LOGO_POINTER_RGB_bullet_blue"/>
      </v:shape>
    </w:pic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076B8F"/>
    <w:multiLevelType w:val="hybridMultilevel"/>
    <w:tmpl w:val="55622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F13C8"/>
    <w:multiLevelType w:val="multilevel"/>
    <w:tmpl w:val="4326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0C9B537B"/>
    <w:multiLevelType w:val="hybridMultilevel"/>
    <w:tmpl w:val="4FAA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1099610B"/>
    <w:multiLevelType w:val="hybridMultilevel"/>
    <w:tmpl w:val="6D746A62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12975E62"/>
    <w:multiLevelType w:val="hybridMultilevel"/>
    <w:tmpl w:val="631E00D8"/>
    <w:lvl w:ilvl="0" w:tplc="08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176B10CC"/>
    <w:multiLevelType w:val="hybridMultilevel"/>
    <w:tmpl w:val="E16ED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255D"/>
    <w:multiLevelType w:val="multilevel"/>
    <w:tmpl w:val="371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D14D50"/>
    <w:multiLevelType w:val="hybridMultilevel"/>
    <w:tmpl w:val="EB12C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EF923C7"/>
    <w:multiLevelType w:val="hybridMultilevel"/>
    <w:tmpl w:val="A4D64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05E0F"/>
    <w:multiLevelType w:val="hybridMultilevel"/>
    <w:tmpl w:val="76C4D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618BE"/>
    <w:multiLevelType w:val="hybridMultilevel"/>
    <w:tmpl w:val="E696C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C44F0"/>
    <w:multiLevelType w:val="hybridMultilevel"/>
    <w:tmpl w:val="E43C7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3E0705"/>
    <w:multiLevelType w:val="hybridMultilevel"/>
    <w:tmpl w:val="CACA2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5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6" w15:restartNumberingAfterBreak="0">
    <w:nsid w:val="64B83C06"/>
    <w:multiLevelType w:val="hybridMultilevel"/>
    <w:tmpl w:val="E534C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36EA0"/>
    <w:multiLevelType w:val="multilevel"/>
    <w:tmpl w:val="8F78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6B5162"/>
    <w:multiLevelType w:val="hybridMultilevel"/>
    <w:tmpl w:val="7564D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E4B61"/>
    <w:multiLevelType w:val="multilevel"/>
    <w:tmpl w:val="2DD8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F70DF"/>
    <w:multiLevelType w:val="multilevel"/>
    <w:tmpl w:val="E404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7" w15:restartNumberingAfterBreak="0">
    <w:nsid w:val="7D335BDF"/>
    <w:multiLevelType w:val="hybridMultilevel"/>
    <w:tmpl w:val="4FAA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5270">
    <w:abstractNumId w:val="32"/>
  </w:num>
  <w:num w:numId="2" w16cid:durableId="428696352">
    <w:abstractNumId w:val="3"/>
  </w:num>
  <w:num w:numId="3" w16cid:durableId="864639260">
    <w:abstractNumId w:val="19"/>
  </w:num>
  <w:num w:numId="4" w16cid:durableId="845441755">
    <w:abstractNumId w:val="34"/>
  </w:num>
  <w:num w:numId="5" w16cid:durableId="904218510">
    <w:abstractNumId w:val="1"/>
  </w:num>
  <w:num w:numId="6" w16cid:durableId="1656757985">
    <w:abstractNumId w:val="12"/>
  </w:num>
  <w:num w:numId="7" w16cid:durableId="569311782">
    <w:abstractNumId w:val="2"/>
  </w:num>
  <w:num w:numId="8" w16cid:durableId="910388749">
    <w:abstractNumId w:val="6"/>
  </w:num>
  <w:num w:numId="9" w16cid:durableId="1498885899">
    <w:abstractNumId w:val="36"/>
  </w:num>
  <w:num w:numId="10" w16cid:durableId="1244069922">
    <w:abstractNumId w:val="19"/>
  </w:num>
  <w:num w:numId="11" w16cid:durableId="36707355">
    <w:abstractNumId w:val="3"/>
  </w:num>
  <w:num w:numId="12" w16cid:durableId="1176772409">
    <w:abstractNumId w:val="36"/>
  </w:num>
  <w:num w:numId="13" w16cid:durableId="1714771509">
    <w:abstractNumId w:val="32"/>
  </w:num>
  <w:num w:numId="14" w16cid:durableId="556161321">
    <w:abstractNumId w:val="34"/>
  </w:num>
  <w:num w:numId="15" w16cid:durableId="716703236">
    <w:abstractNumId w:val="2"/>
  </w:num>
  <w:num w:numId="16" w16cid:durableId="2043433923">
    <w:abstractNumId w:val="6"/>
  </w:num>
  <w:num w:numId="17" w16cid:durableId="1857421570">
    <w:abstractNumId w:val="23"/>
  </w:num>
  <w:num w:numId="18" w16cid:durableId="1632056589">
    <w:abstractNumId w:val="17"/>
  </w:num>
  <w:num w:numId="19" w16cid:durableId="1510826862">
    <w:abstractNumId w:val="27"/>
  </w:num>
  <w:num w:numId="20" w16cid:durableId="1622109494">
    <w:abstractNumId w:val="0"/>
  </w:num>
  <w:num w:numId="21" w16cid:durableId="2048793472">
    <w:abstractNumId w:val="8"/>
  </w:num>
  <w:num w:numId="22" w16cid:durableId="146871691">
    <w:abstractNumId w:val="15"/>
  </w:num>
  <w:num w:numId="23" w16cid:durableId="858085935">
    <w:abstractNumId w:val="24"/>
  </w:num>
  <w:num w:numId="24" w16cid:durableId="1135683707">
    <w:abstractNumId w:val="25"/>
  </w:num>
  <w:num w:numId="25" w16cid:durableId="1034961536">
    <w:abstractNumId w:val="35"/>
  </w:num>
  <w:num w:numId="26" w16cid:durableId="1958363711">
    <w:abstractNumId w:val="31"/>
  </w:num>
  <w:num w:numId="27" w16cid:durableId="1566381575">
    <w:abstractNumId w:val="13"/>
  </w:num>
  <w:num w:numId="28" w16cid:durableId="1107775718">
    <w:abstractNumId w:val="28"/>
  </w:num>
  <w:num w:numId="29" w16cid:durableId="486868662">
    <w:abstractNumId w:val="33"/>
  </w:num>
  <w:num w:numId="30" w16cid:durableId="2123841772">
    <w:abstractNumId w:val="30"/>
  </w:num>
  <w:num w:numId="31" w16cid:durableId="297035307">
    <w:abstractNumId w:val="5"/>
  </w:num>
  <w:num w:numId="32" w16cid:durableId="838887540">
    <w:abstractNumId w:val="10"/>
  </w:num>
  <w:num w:numId="33" w16cid:durableId="665282006">
    <w:abstractNumId w:val="7"/>
  </w:num>
  <w:num w:numId="34" w16cid:durableId="906652546">
    <w:abstractNumId w:val="20"/>
  </w:num>
  <w:num w:numId="35" w16cid:durableId="604655660">
    <w:abstractNumId w:val="22"/>
  </w:num>
  <w:num w:numId="36" w16cid:durableId="709186850">
    <w:abstractNumId w:val="16"/>
  </w:num>
  <w:num w:numId="37" w16cid:durableId="582758458">
    <w:abstractNumId w:val="26"/>
  </w:num>
  <w:num w:numId="38" w16cid:durableId="1350183287">
    <w:abstractNumId w:val="29"/>
  </w:num>
  <w:num w:numId="39" w16cid:durableId="1180856318">
    <w:abstractNumId w:val="4"/>
  </w:num>
  <w:num w:numId="40" w16cid:durableId="1824007267">
    <w:abstractNumId w:val="18"/>
  </w:num>
  <w:num w:numId="41" w16cid:durableId="389233304">
    <w:abstractNumId w:val="37"/>
  </w:num>
  <w:num w:numId="42" w16cid:durableId="1081030240">
    <w:abstractNumId w:val="9"/>
  </w:num>
  <w:num w:numId="43" w16cid:durableId="1797947178">
    <w:abstractNumId w:val="14"/>
  </w:num>
  <w:num w:numId="44" w16cid:durableId="888222010">
    <w:abstractNumId w:val="11"/>
  </w:num>
  <w:num w:numId="45" w16cid:durableId="1173183351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1C"/>
    <w:rsid w:val="000069EB"/>
    <w:rsid w:val="00015B1A"/>
    <w:rsid w:val="0002254B"/>
    <w:rsid w:val="00026691"/>
    <w:rsid w:val="00035146"/>
    <w:rsid w:val="0003741C"/>
    <w:rsid w:val="0007083E"/>
    <w:rsid w:val="00082050"/>
    <w:rsid w:val="00095BA2"/>
    <w:rsid w:val="000A569F"/>
    <w:rsid w:val="000B77E5"/>
    <w:rsid w:val="000D082F"/>
    <w:rsid w:val="000F5932"/>
    <w:rsid w:val="00100D62"/>
    <w:rsid w:val="00110A36"/>
    <w:rsid w:val="001201E4"/>
    <w:rsid w:val="001304CA"/>
    <w:rsid w:val="001357C9"/>
    <w:rsid w:val="00147C41"/>
    <w:rsid w:val="001571A9"/>
    <w:rsid w:val="0017045F"/>
    <w:rsid w:val="0018047C"/>
    <w:rsid w:val="0018686F"/>
    <w:rsid w:val="00193C4B"/>
    <w:rsid w:val="001978C4"/>
    <w:rsid w:val="001A4BB7"/>
    <w:rsid w:val="001A7BA7"/>
    <w:rsid w:val="001B3934"/>
    <w:rsid w:val="001B55E2"/>
    <w:rsid w:val="001E3CA3"/>
    <w:rsid w:val="001F251B"/>
    <w:rsid w:val="00200CEA"/>
    <w:rsid w:val="00230206"/>
    <w:rsid w:val="00235450"/>
    <w:rsid w:val="002523CD"/>
    <w:rsid w:val="00267076"/>
    <w:rsid w:val="00272E1D"/>
    <w:rsid w:val="00275D5E"/>
    <w:rsid w:val="00297050"/>
    <w:rsid w:val="002A01A4"/>
    <w:rsid w:val="002D715D"/>
    <w:rsid w:val="002E16E7"/>
    <w:rsid w:val="002E66A8"/>
    <w:rsid w:val="002E7E71"/>
    <w:rsid w:val="002F4E11"/>
    <w:rsid w:val="00302127"/>
    <w:rsid w:val="00326044"/>
    <w:rsid w:val="003365A2"/>
    <w:rsid w:val="00364423"/>
    <w:rsid w:val="00375061"/>
    <w:rsid w:val="00377595"/>
    <w:rsid w:val="003B22EA"/>
    <w:rsid w:val="003B2EB4"/>
    <w:rsid w:val="003C1D02"/>
    <w:rsid w:val="003C6B05"/>
    <w:rsid w:val="003C78D9"/>
    <w:rsid w:val="003F2BD9"/>
    <w:rsid w:val="003F6230"/>
    <w:rsid w:val="003F7EE1"/>
    <w:rsid w:val="0040399A"/>
    <w:rsid w:val="004151FD"/>
    <w:rsid w:val="004317B6"/>
    <w:rsid w:val="004404A2"/>
    <w:rsid w:val="0044185D"/>
    <w:rsid w:val="00443405"/>
    <w:rsid w:val="0046077F"/>
    <w:rsid w:val="00465755"/>
    <w:rsid w:val="004750A7"/>
    <w:rsid w:val="00492175"/>
    <w:rsid w:val="004944EE"/>
    <w:rsid w:val="004B05BB"/>
    <w:rsid w:val="004B3C9A"/>
    <w:rsid w:val="004D1FDF"/>
    <w:rsid w:val="004D2B52"/>
    <w:rsid w:val="004E0079"/>
    <w:rsid w:val="004E0FA7"/>
    <w:rsid w:val="004F2485"/>
    <w:rsid w:val="004F463D"/>
    <w:rsid w:val="004F50AC"/>
    <w:rsid w:val="004F5DA6"/>
    <w:rsid w:val="005060D4"/>
    <w:rsid w:val="00510ED3"/>
    <w:rsid w:val="00512916"/>
    <w:rsid w:val="00522F69"/>
    <w:rsid w:val="00531C8C"/>
    <w:rsid w:val="00535C71"/>
    <w:rsid w:val="005362E5"/>
    <w:rsid w:val="00543D26"/>
    <w:rsid w:val="00564CD3"/>
    <w:rsid w:val="00573834"/>
    <w:rsid w:val="00584A10"/>
    <w:rsid w:val="00590890"/>
    <w:rsid w:val="00597ED1"/>
    <w:rsid w:val="005B1D35"/>
    <w:rsid w:val="005B4650"/>
    <w:rsid w:val="005B7ADF"/>
    <w:rsid w:val="005C07D2"/>
    <w:rsid w:val="005D2C93"/>
    <w:rsid w:val="005D6DD1"/>
    <w:rsid w:val="005E0685"/>
    <w:rsid w:val="005E26C4"/>
    <w:rsid w:val="0062626B"/>
    <w:rsid w:val="00626EDA"/>
    <w:rsid w:val="006400E5"/>
    <w:rsid w:val="00643E05"/>
    <w:rsid w:val="0065163C"/>
    <w:rsid w:val="00680CD2"/>
    <w:rsid w:val="006916C7"/>
    <w:rsid w:val="006932D2"/>
    <w:rsid w:val="006D0288"/>
    <w:rsid w:val="006D52A1"/>
    <w:rsid w:val="006F569D"/>
    <w:rsid w:val="006F7E8A"/>
    <w:rsid w:val="00700F12"/>
    <w:rsid w:val="007070A1"/>
    <w:rsid w:val="0071061F"/>
    <w:rsid w:val="0072620F"/>
    <w:rsid w:val="00735B7D"/>
    <w:rsid w:val="00740AC8"/>
    <w:rsid w:val="00743E2B"/>
    <w:rsid w:val="0077771E"/>
    <w:rsid w:val="00780BEA"/>
    <w:rsid w:val="007916CE"/>
    <w:rsid w:val="007A23B8"/>
    <w:rsid w:val="007A4A8F"/>
    <w:rsid w:val="007C3C59"/>
    <w:rsid w:val="007C5AC9"/>
    <w:rsid w:val="007D0046"/>
    <w:rsid w:val="007D268D"/>
    <w:rsid w:val="007E217D"/>
    <w:rsid w:val="007E6128"/>
    <w:rsid w:val="007F2F4C"/>
    <w:rsid w:val="007F788B"/>
    <w:rsid w:val="00805A94"/>
    <w:rsid w:val="0080784C"/>
    <w:rsid w:val="008116A6"/>
    <w:rsid w:val="00815ABD"/>
    <w:rsid w:val="00817923"/>
    <w:rsid w:val="00825D42"/>
    <w:rsid w:val="00837C40"/>
    <w:rsid w:val="008472C3"/>
    <w:rsid w:val="00853265"/>
    <w:rsid w:val="00874C73"/>
    <w:rsid w:val="00875E0D"/>
    <w:rsid w:val="00877394"/>
    <w:rsid w:val="008774E0"/>
    <w:rsid w:val="00882A65"/>
    <w:rsid w:val="00882AD4"/>
    <w:rsid w:val="00890B1B"/>
    <w:rsid w:val="008941E7"/>
    <w:rsid w:val="008B0597"/>
    <w:rsid w:val="008C1253"/>
    <w:rsid w:val="008D5608"/>
    <w:rsid w:val="008E7E56"/>
    <w:rsid w:val="008F744A"/>
    <w:rsid w:val="009122BB"/>
    <w:rsid w:val="00972125"/>
    <w:rsid w:val="00977F02"/>
    <w:rsid w:val="0099114F"/>
    <w:rsid w:val="00993625"/>
    <w:rsid w:val="009959C3"/>
    <w:rsid w:val="00997111"/>
    <w:rsid w:val="009A267F"/>
    <w:rsid w:val="009A448F"/>
    <w:rsid w:val="009B1F2D"/>
    <w:rsid w:val="009C6703"/>
    <w:rsid w:val="009D02CA"/>
    <w:rsid w:val="009D1474"/>
    <w:rsid w:val="009E331F"/>
    <w:rsid w:val="009F66A8"/>
    <w:rsid w:val="00A16A86"/>
    <w:rsid w:val="00A22AA7"/>
    <w:rsid w:val="00A401C1"/>
    <w:rsid w:val="00A466EE"/>
    <w:rsid w:val="00A556AE"/>
    <w:rsid w:val="00A62B49"/>
    <w:rsid w:val="00A6691B"/>
    <w:rsid w:val="00A71DAB"/>
    <w:rsid w:val="00A807D4"/>
    <w:rsid w:val="00AA6E73"/>
    <w:rsid w:val="00AB532D"/>
    <w:rsid w:val="00AB6901"/>
    <w:rsid w:val="00AC25D2"/>
    <w:rsid w:val="00AD3666"/>
    <w:rsid w:val="00AD407A"/>
    <w:rsid w:val="00AD4706"/>
    <w:rsid w:val="00AE066F"/>
    <w:rsid w:val="00B00017"/>
    <w:rsid w:val="00B17C55"/>
    <w:rsid w:val="00B20ED1"/>
    <w:rsid w:val="00B31070"/>
    <w:rsid w:val="00B4263C"/>
    <w:rsid w:val="00B47586"/>
    <w:rsid w:val="00B5559F"/>
    <w:rsid w:val="00B61796"/>
    <w:rsid w:val="00B6679E"/>
    <w:rsid w:val="00B67E59"/>
    <w:rsid w:val="00B717A9"/>
    <w:rsid w:val="00B846C2"/>
    <w:rsid w:val="00B95F60"/>
    <w:rsid w:val="00BA2ED1"/>
    <w:rsid w:val="00BE2BC0"/>
    <w:rsid w:val="00BE3E54"/>
    <w:rsid w:val="00C10061"/>
    <w:rsid w:val="00C20BD8"/>
    <w:rsid w:val="00C22AD7"/>
    <w:rsid w:val="00C4731F"/>
    <w:rsid w:val="00C51C6A"/>
    <w:rsid w:val="00C8314B"/>
    <w:rsid w:val="00C86289"/>
    <w:rsid w:val="00C91F46"/>
    <w:rsid w:val="00CA0CCE"/>
    <w:rsid w:val="00CC53BA"/>
    <w:rsid w:val="00CD23C4"/>
    <w:rsid w:val="00CD2BC6"/>
    <w:rsid w:val="00CD5E1B"/>
    <w:rsid w:val="00CE6705"/>
    <w:rsid w:val="00CF553F"/>
    <w:rsid w:val="00D01033"/>
    <w:rsid w:val="00D0734D"/>
    <w:rsid w:val="00D11C7E"/>
    <w:rsid w:val="00D508B4"/>
    <w:rsid w:val="00D62362"/>
    <w:rsid w:val="00D63BF3"/>
    <w:rsid w:val="00D86752"/>
    <w:rsid w:val="00D95FA0"/>
    <w:rsid w:val="00D97BB3"/>
    <w:rsid w:val="00DA0F8A"/>
    <w:rsid w:val="00DA43DE"/>
    <w:rsid w:val="00DA5725"/>
    <w:rsid w:val="00DA7F11"/>
    <w:rsid w:val="00DB0FBE"/>
    <w:rsid w:val="00DB12D9"/>
    <w:rsid w:val="00DB30B0"/>
    <w:rsid w:val="00DB3313"/>
    <w:rsid w:val="00DC28D6"/>
    <w:rsid w:val="00DC5FAC"/>
    <w:rsid w:val="00DF66B4"/>
    <w:rsid w:val="00E00085"/>
    <w:rsid w:val="00E24FDF"/>
    <w:rsid w:val="00E253C5"/>
    <w:rsid w:val="00E3210F"/>
    <w:rsid w:val="00E647DF"/>
    <w:rsid w:val="00E763E4"/>
    <w:rsid w:val="00E82606"/>
    <w:rsid w:val="00E9136B"/>
    <w:rsid w:val="00EB15E4"/>
    <w:rsid w:val="00EF22F0"/>
    <w:rsid w:val="00EF631F"/>
    <w:rsid w:val="00F02A4E"/>
    <w:rsid w:val="00F139E0"/>
    <w:rsid w:val="00F17B3D"/>
    <w:rsid w:val="00F2037C"/>
    <w:rsid w:val="00F519DC"/>
    <w:rsid w:val="00F76AA3"/>
    <w:rsid w:val="00F82220"/>
    <w:rsid w:val="00F84228"/>
    <w:rsid w:val="00F905E2"/>
    <w:rsid w:val="00F9563C"/>
    <w:rsid w:val="00F97695"/>
    <w:rsid w:val="00FA415F"/>
    <w:rsid w:val="00FA4EC5"/>
    <w:rsid w:val="00FB740E"/>
    <w:rsid w:val="00FD041C"/>
    <w:rsid w:val="00FD2707"/>
    <w:rsid w:val="00FE0084"/>
    <w:rsid w:val="00FE3F15"/>
    <w:rsid w:val="00FE4FB6"/>
    <w:rsid w:val="00FF05C7"/>
    <w:rsid w:val="1CC2098D"/>
    <w:rsid w:val="2864DE46"/>
    <w:rsid w:val="71D1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2CD7537"/>
  <w15:chartTrackingRefBased/>
  <w15:docId w15:val="{5D4C036C-E588-4B28-968A-CC632080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5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qFormat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character" w:customStyle="1" w:styleId="HeaderChar">
    <w:name w:val="Header Char"/>
    <w:link w:val="Header"/>
    <w:uiPriority w:val="99"/>
    <w:rsid w:val="00D97BB3"/>
  </w:style>
  <w:style w:type="paragraph" w:styleId="Header">
    <w:name w:val="header"/>
    <w:basedOn w:val="Normal"/>
    <w:link w:val="HeaderChar"/>
    <w:uiPriority w:val="99"/>
    <w:semiHidden/>
    <w:unhideWhenUsed/>
    <w:rsid w:val="00D97BB3"/>
    <w:pPr>
      <w:tabs>
        <w:tab w:val="center" w:pos="4513"/>
        <w:tab w:val="right" w:pos="9026"/>
      </w:tabs>
    </w:pPr>
    <w:rPr>
      <w:rFonts w:eastAsia="Arial"/>
      <w:szCs w:val="20"/>
      <w:lang w:eastAsia="en-GB"/>
    </w:rPr>
  </w:style>
  <w:style w:type="character" w:customStyle="1" w:styleId="HeaderChar1">
    <w:name w:val="Header Char1"/>
    <w:uiPriority w:val="99"/>
    <w:semiHidden/>
    <w:rsid w:val="00D97BB3"/>
    <w:rPr>
      <w:rFonts w:eastAsia="MS Mincho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7C3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C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7C3C59"/>
    <w:rPr>
      <w:rFonts w:eastAsia="MS Minch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C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3C59"/>
    <w:rPr>
      <w:rFonts w:eastAsia="MS Mincho"/>
      <w:b/>
      <w:bCs/>
      <w:lang w:eastAsia="en-US"/>
    </w:rPr>
  </w:style>
  <w:style w:type="paragraph" w:customStyle="1" w:styleId="Default">
    <w:name w:val="Default"/>
    <w:rsid w:val="008B059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send-code-of-practice-0-to-2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%20Clark\Downloads\TK-model-job-description-and-person-specification-template-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A9A811C4AC24F95DFA275F644024A" ma:contentTypeVersion="14" ma:contentTypeDescription="Create a new document." ma:contentTypeScope="" ma:versionID="e249897888d49f77fe7b282e4baa6772">
  <xsd:schema xmlns:xsd="http://www.w3.org/2001/XMLSchema" xmlns:xs="http://www.w3.org/2001/XMLSchema" xmlns:p="http://schemas.microsoft.com/office/2006/metadata/properties" xmlns:ns2="e41f5616-96f1-4e8d-93d0-0c764352e30f" xmlns:ns3="e6cd83ec-f28d-486b-aa1c-24b2e188c038" targetNamespace="http://schemas.microsoft.com/office/2006/metadata/properties" ma:root="true" ma:fieldsID="72b2f6d8aaa90d7bc1b88d67633ead8a" ns2:_="" ns3:_="">
    <xsd:import namespace="e41f5616-96f1-4e8d-93d0-0c764352e30f"/>
    <xsd:import namespace="e6cd83ec-f28d-486b-aa1c-24b2e188c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f5616-96f1-4e8d-93d0-0c764352e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4057192-1309-4988-a50e-d4a10ffe48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d83ec-f28d-486b-aa1c-24b2e188c03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f5616-96f1-4e8d-93d0-0c764352e30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9FD4A6-17D4-4118-A0EC-5F47E34A4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f5616-96f1-4e8d-93d0-0c764352e30f"/>
    <ds:schemaRef ds:uri="e6cd83ec-f28d-486b-aa1c-24b2e188c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44EC2-D575-4B31-9D9E-FB8000ECDD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8E220-367B-4F2E-9CE3-C9E4A3DC577D}">
  <ds:schemaRefs>
    <ds:schemaRef ds:uri="http://schemas.microsoft.com/office/2006/metadata/properties"/>
    <ds:schemaRef ds:uri="http://schemas.microsoft.com/office/infopath/2007/PartnerControls"/>
    <ds:schemaRef ds:uri="e41f5616-96f1-4e8d-93d0-0c764352e30f"/>
  </ds:schemaRefs>
</ds:datastoreItem>
</file>

<file path=customXml/itemProps4.xml><?xml version="1.0" encoding="utf-8"?>
<ds:datastoreItem xmlns:ds="http://schemas.openxmlformats.org/officeDocument/2006/customXml" ds:itemID="{6A25E151-C091-4E35-ADA6-9B7AD646D7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TK-model-job-description-and-person-specification-template-2019</Template>
  <TotalTime>7</TotalTime>
  <Pages>5</Pages>
  <Words>1551</Words>
  <Characters>8841</Characters>
  <Application>Microsoft Office Word</Application>
  <DocSecurity>0</DocSecurity>
  <Lines>73</Lines>
  <Paragraphs>20</Paragraphs>
  <ScaleCrop>false</ScaleCrop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Clark</dc:creator>
  <cp:keywords/>
  <dc:description/>
  <cp:lastModifiedBy>Susan Harrison</cp:lastModifiedBy>
  <cp:revision>6</cp:revision>
  <cp:lastPrinted>2021-01-21T14:15:00Z</cp:lastPrinted>
  <dcterms:created xsi:type="dcterms:W3CDTF">2024-12-10T14:13:00Z</dcterms:created>
  <dcterms:modified xsi:type="dcterms:W3CDTF">2024-12-12T10:33:00Z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0x010100B97A9A811C4AC24F95DFA275F644024A</vt:lpwstr>
  </property>
  <property fmtid="{D5CDD505-2E9C-101B-9397-08002B2CF9AE}" pid="3" name="MediaServiceImageTags">
    <vt:lpwstr/>
  </property>
</Properties>
</file>